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9CD9" w14:textId="77777777" w:rsidR="009E56E2" w:rsidRDefault="009E56E2" w:rsidP="009E56E2">
      <w:pPr>
        <w:rPr>
          <w:noProof/>
        </w:rPr>
      </w:pPr>
      <w:bookmarkStart w:id="0" w:name="_GoBack"/>
      <w:bookmarkEnd w:id="0"/>
    </w:p>
    <w:p w14:paraId="1B5B15D7" w14:textId="77777777" w:rsidR="009E56E2" w:rsidRDefault="009E56E2" w:rsidP="009E56E2">
      <w:r>
        <w:t xml:space="preserve">                                 </w:t>
      </w:r>
    </w:p>
    <w:p w14:paraId="106186E4" w14:textId="77777777" w:rsidR="009E56E2" w:rsidRDefault="009E56E2" w:rsidP="009E56E2">
      <w:pPr>
        <w:jc w:val="center"/>
        <w:rPr>
          <w:noProof/>
        </w:rPr>
      </w:pPr>
    </w:p>
    <w:p w14:paraId="08808BA2" w14:textId="64339FB0" w:rsidR="009E56E2" w:rsidRPr="00BB5F0B" w:rsidRDefault="001749F5" w:rsidP="009E56E2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NORTH CAROLINA MEDICAL GENETICS ASSOCIATION</w:t>
      </w:r>
    </w:p>
    <w:p w14:paraId="46797F2C" w14:textId="77777777" w:rsidR="009E56E2" w:rsidRPr="00BB5F0B" w:rsidRDefault="009E56E2" w:rsidP="009E56E2">
      <w:pPr>
        <w:jc w:val="center"/>
        <w:rPr>
          <w:rFonts w:asciiTheme="majorHAnsi" w:hAnsiTheme="majorHAnsi"/>
          <w:sz w:val="22"/>
          <w:szCs w:val="22"/>
        </w:rPr>
      </w:pPr>
    </w:p>
    <w:p w14:paraId="3E10931A" w14:textId="66B7C6C6" w:rsidR="009E56E2" w:rsidRPr="00BB5F0B" w:rsidRDefault="001749F5" w:rsidP="009E56E2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November 1, 2019</w:t>
      </w:r>
    </w:p>
    <w:p w14:paraId="1CE8174D" w14:textId="6534A138" w:rsidR="009E56E2" w:rsidRDefault="001749F5" w:rsidP="009E56E2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Chapel Hill, NC</w:t>
      </w:r>
    </w:p>
    <w:p w14:paraId="2F19D58F" w14:textId="4E01055B" w:rsidR="004350F7" w:rsidRPr="00BB5F0B" w:rsidRDefault="004350F7" w:rsidP="009E56E2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8:15AM-4:00PM</w:t>
      </w:r>
    </w:p>
    <w:p w14:paraId="42D2C70F" w14:textId="77777777" w:rsidR="009E56E2" w:rsidRPr="00BB5F0B" w:rsidRDefault="009E56E2" w:rsidP="009E56E2">
      <w:pPr>
        <w:jc w:val="center"/>
        <w:rPr>
          <w:rFonts w:asciiTheme="majorHAnsi" w:hAnsiTheme="majorHAnsi"/>
          <w:sz w:val="22"/>
          <w:szCs w:val="22"/>
        </w:rPr>
      </w:pPr>
    </w:p>
    <w:p w14:paraId="2B2B5A79" w14:textId="7D0AD7FA" w:rsidR="009E56E2" w:rsidRPr="00BB5F0B" w:rsidRDefault="009E56E2" w:rsidP="009E56E2">
      <w:pPr>
        <w:jc w:val="center"/>
        <w:rPr>
          <w:rFonts w:asciiTheme="majorHAnsi" w:hAnsiTheme="majorHAnsi"/>
          <w:b/>
          <w:spacing w:val="140"/>
          <w:sz w:val="22"/>
          <w:szCs w:val="22"/>
        </w:rPr>
      </w:pPr>
      <w:r w:rsidRPr="00BB5F0B">
        <w:rPr>
          <w:rFonts w:asciiTheme="majorHAnsi" w:hAnsiTheme="majorHAnsi"/>
          <w:b/>
          <w:spacing w:val="140"/>
          <w:sz w:val="22"/>
          <w:szCs w:val="22"/>
        </w:rPr>
        <w:t>AGENDA</w:t>
      </w:r>
    </w:p>
    <w:p w14:paraId="393AAD7F" w14:textId="77777777" w:rsidR="009E56E2" w:rsidRPr="00BB5F0B" w:rsidRDefault="009E56E2" w:rsidP="009E56E2">
      <w:pPr>
        <w:jc w:val="center"/>
        <w:rPr>
          <w:rFonts w:asciiTheme="majorHAnsi" w:hAnsiTheme="majorHAnsi"/>
          <w:b/>
          <w:spacing w:val="140"/>
          <w:sz w:val="22"/>
          <w:szCs w:val="22"/>
        </w:rPr>
      </w:pPr>
    </w:p>
    <w:p w14:paraId="1B1EBD4D" w14:textId="77777777" w:rsidR="009E56E2" w:rsidRDefault="009E56E2" w:rsidP="009E56E2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8FD215B" w14:textId="6DFB10B7" w:rsidR="001749F5" w:rsidRPr="001749F5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8:15 - </w:t>
      </w:r>
      <w:r w:rsidR="001749F5" w:rsidRPr="008C39D1">
        <w:rPr>
          <w:rFonts w:ascii="Calibri" w:eastAsia="Calibri" w:hAnsi="Calibri"/>
          <w:bCs/>
          <w:sz w:val="22"/>
          <w:szCs w:val="22"/>
        </w:rPr>
        <w:t>8:55am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="008C39D1">
        <w:rPr>
          <w:rFonts w:ascii="Calibri" w:eastAsia="Calibri" w:hAnsi="Calibri"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>Registration and Breakfast</w:t>
      </w:r>
    </w:p>
    <w:p w14:paraId="45B7ABA2" w14:textId="53BD3171" w:rsidR="00564359" w:rsidRDefault="001749F5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>8:55 - 9:00am</w:t>
      </w:r>
      <w:r w:rsidR="00564359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="008C39D1">
        <w:rPr>
          <w:rFonts w:ascii="Calibri" w:eastAsia="Calibri" w:hAnsi="Calibri"/>
          <w:sz w:val="22"/>
          <w:szCs w:val="22"/>
        </w:rPr>
        <w:tab/>
      </w:r>
      <w:r w:rsidR="00564359" w:rsidRPr="00FE33B1">
        <w:rPr>
          <w:rFonts w:ascii="Calibri" w:eastAsia="Calibri" w:hAnsi="Calibri"/>
          <w:b/>
          <w:sz w:val="22"/>
          <w:szCs w:val="22"/>
        </w:rPr>
        <w:t>Welcome</w:t>
      </w:r>
    </w:p>
    <w:p w14:paraId="11F5673E" w14:textId="383F6CF4" w:rsidR="001749F5" w:rsidRPr="001749F5" w:rsidRDefault="001749F5" w:rsidP="008C39D1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Arti Pandya, MD</w:t>
      </w:r>
      <w:r w:rsidR="00FE33B1">
        <w:rPr>
          <w:rFonts w:ascii="Calibri" w:eastAsia="Calibri" w:hAnsi="Calibri"/>
          <w:sz w:val="22"/>
          <w:szCs w:val="22"/>
        </w:rPr>
        <w:t xml:space="preserve"> -</w:t>
      </w:r>
      <w:r w:rsidRPr="001749F5">
        <w:rPr>
          <w:rFonts w:ascii="Calibri" w:eastAsia="Calibri" w:hAnsi="Calibri"/>
          <w:sz w:val="22"/>
          <w:szCs w:val="22"/>
        </w:rPr>
        <w:t xml:space="preserve"> Division Chief, </w:t>
      </w:r>
      <w:r w:rsidR="00C545A9">
        <w:rPr>
          <w:rFonts w:ascii="Calibri" w:eastAsia="Calibri" w:hAnsi="Calibri"/>
          <w:sz w:val="22"/>
          <w:szCs w:val="22"/>
        </w:rPr>
        <w:t>Associate Professor of Pediatrics</w:t>
      </w:r>
      <w:r w:rsidR="00FA400D">
        <w:rPr>
          <w:rFonts w:ascii="Calibri" w:eastAsia="Calibri" w:hAnsi="Calibri"/>
          <w:sz w:val="22"/>
          <w:szCs w:val="22"/>
        </w:rPr>
        <w:t>, UNC-CH</w:t>
      </w:r>
    </w:p>
    <w:p w14:paraId="64570C4D" w14:textId="1C1EAAB9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9:00 - </w:t>
      </w:r>
      <w:r w:rsidR="001749F5" w:rsidRPr="008C39D1">
        <w:rPr>
          <w:rFonts w:ascii="Calibri" w:eastAsia="Calibri" w:hAnsi="Calibri"/>
          <w:bCs/>
          <w:sz w:val="22"/>
          <w:szCs w:val="22"/>
        </w:rPr>
        <w:t>9:30am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="008C39D1">
        <w:rPr>
          <w:rFonts w:ascii="Calibri" w:eastAsia="Calibri" w:hAnsi="Calibri"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>Speaker 1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</w:p>
    <w:p w14:paraId="0EFAD0ED" w14:textId="719A8B93" w:rsidR="00FE33B1" w:rsidRDefault="00A50688" w:rsidP="008C39D1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Beth </w:t>
      </w:r>
      <w:proofErr w:type="spellStart"/>
      <w:r>
        <w:rPr>
          <w:rFonts w:ascii="Calibri" w:eastAsia="Calibri" w:hAnsi="Calibri"/>
          <w:sz w:val="22"/>
          <w:szCs w:val="22"/>
        </w:rPr>
        <w:t>Boyea</w:t>
      </w:r>
      <w:proofErr w:type="spellEnd"/>
      <w:r>
        <w:rPr>
          <w:rFonts w:ascii="Calibri" w:eastAsia="Calibri" w:hAnsi="Calibri"/>
          <w:sz w:val="22"/>
          <w:szCs w:val="22"/>
        </w:rPr>
        <w:t xml:space="preserve">, MS, CGC - </w:t>
      </w:r>
      <w:r w:rsidR="00FE33B1">
        <w:rPr>
          <w:rFonts w:ascii="Calibri" w:eastAsia="Calibri" w:hAnsi="Calibri"/>
          <w:sz w:val="22"/>
          <w:szCs w:val="22"/>
        </w:rPr>
        <w:t>RTI</w:t>
      </w:r>
      <w:r w:rsidR="00285C10">
        <w:rPr>
          <w:rFonts w:ascii="Calibri" w:eastAsia="Calibri" w:hAnsi="Calibri"/>
          <w:sz w:val="22"/>
          <w:szCs w:val="22"/>
        </w:rPr>
        <w:t>, UNC-CH</w:t>
      </w:r>
    </w:p>
    <w:p w14:paraId="0E867E6F" w14:textId="09A73B68" w:rsidR="001749F5" w:rsidRPr="00FE33B1" w:rsidRDefault="00FE33B1" w:rsidP="008C39D1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Early Check Project, NBS for F</w:t>
      </w:r>
      <w:r w:rsidR="001749F5" w:rsidRPr="00FE33B1">
        <w:rPr>
          <w:rFonts w:ascii="Calibri" w:eastAsia="Calibri" w:hAnsi="Calibri"/>
          <w:i/>
          <w:sz w:val="22"/>
          <w:szCs w:val="22"/>
        </w:rPr>
        <w:t>ragile X</w:t>
      </w:r>
    </w:p>
    <w:p w14:paraId="1421C6E4" w14:textId="3D249D63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9:30 - </w:t>
      </w:r>
      <w:r w:rsidR="001749F5" w:rsidRPr="008C39D1">
        <w:rPr>
          <w:rFonts w:ascii="Calibri" w:eastAsia="Calibri" w:hAnsi="Calibri"/>
          <w:bCs/>
          <w:sz w:val="22"/>
          <w:szCs w:val="22"/>
        </w:rPr>
        <w:t>10:00am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="008C39D1">
        <w:rPr>
          <w:rFonts w:ascii="Calibri" w:eastAsia="Calibri" w:hAnsi="Calibri"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>Speaker 2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</w:p>
    <w:p w14:paraId="089E9CF8" w14:textId="50E9804F" w:rsidR="00FE33B1" w:rsidRDefault="001749F5" w:rsidP="008C39D1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Muge Calik</w:t>
      </w:r>
      <w:r w:rsidR="00FE33B1">
        <w:rPr>
          <w:rFonts w:ascii="Calibri" w:eastAsia="Calibri" w:hAnsi="Calibri"/>
          <w:sz w:val="22"/>
          <w:szCs w:val="22"/>
        </w:rPr>
        <w:t>oglu, MD</w:t>
      </w:r>
      <w:r w:rsidR="00FA400D">
        <w:rPr>
          <w:rFonts w:ascii="Calibri" w:eastAsia="Calibri" w:hAnsi="Calibri"/>
          <w:sz w:val="22"/>
          <w:szCs w:val="22"/>
        </w:rPr>
        <w:t>,</w:t>
      </w:r>
      <w:r w:rsidR="0072653B">
        <w:rPr>
          <w:rFonts w:ascii="Calibri" w:eastAsia="Calibri" w:hAnsi="Calibri"/>
          <w:sz w:val="22"/>
          <w:szCs w:val="22"/>
        </w:rPr>
        <w:t xml:space="preserve"> MPH – Assistant Professor of Pediatrics</w:t>
      </w:r>
      <w:r w:rsidR="00A50688">
        <w:rPr>
          <w:rFonts w:ascii="Calibri" w:eastAsia="Calibri" w:hAnsi="Calibri"/>
          <w:sz w:val="22"/>
          <w:szCs w:val="22"/>
        </w:rPr>
        <w:t>,</w:t>
      </w:r>
      <w:r w:rsidR="00FA400D">
        <w:rPr>
          <w:rFonts w:ascii="Calibri" w:eastAsia="Calibri" w:hAnsi="Calibri"/>
          <w:sz w:val="22"/>
          <w:szCs w:val="22"/>
        </w:rPr>
        <w:t xml:space="preserve"> UNC-CH</w:t>
      </w:r>
    </w:p>
    <w:p w14:paraId="58AD11AF" w14:textId="08643DAC" w:rsidR="001749F5" w:rsidRPr="00FE33B1" w:rsidRDefault="001749F5" w:rsidP="008C39D1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Mito Care Network</w:t>
      </w:r>
    </w:p>
    <w:p w14:paraId="6769A225" w14:textId="3B24BC4C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10:00 - </w:t>
      </w:r>
      <w:r w:rsidR="001749F5" w:rsidRPr="008C39D1">
        <w:rPr>
          <w:rFonts w:ascii="Calibri" w:eastAsia="Calibri" w:hAnsi="Calibri"/>
          <w:bCs/>
          <w:sz w:val="22"/>
          <w:szCs w:val="22"/>
        </w:rPr>
        <w:t>10:30am</w:t>
      </w:r>
      <w:r w:rsidR="008C39D1">
        <w:rPr>
          <w:rFonts w:ascii="Calibri" w:eastAsia="Calibri" w:hAnsi="Calibri"/>
          <w:bCs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>Speake</w:t>
      </w:r>
      <w:r w:rsidR="00766A9E" w:rsidRPr="00FE33B1">
        <w:rPr>
          <w:rFonts w:ascii="Calibri" w:eastAsia="Calibri" w:hAnsi="Calibri"/>
          <w:b/>
          <w:sz w:val="22"/>
          <w:szCs w:val="22"/>
        </w:rPr>
        <w:t>r 3</w:t>
      </w:r>
      <w:r w:rsidR="00766A9E">
        <w:rPr>
          <w:rFonts w:ascii="Calibri" w:eastAsia="Calibri" w:hAnsi="Calibri"/>
          <w:sz w:val="22"/>
          <w:szCs w:val="22"/>
        </w:rPr>
        <w:t xml:space="preserve"> </w:t>
      </w:r>
    </w:p>
    <w:p w14:paraId="5A689584" w14:textId="737557C1" w:rsidR="00FE33B1" w:rsidRDefault="00FE33B1" w:rsidP="008C39D1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Kristin Clinard, MS, CGC</w:t>
      </w:r>
      <w:r w:rsidR="00901EB0">
        <w:rPr>
          <w:rFonts w:ascii="Calibri" w:eastAsia="Calibri" w:hAnsi="Calibri"/>
          <w:sz w:val="22"/>
          <w:szCs w:val="22"/>
        </w:rPr>
        <w:t xml:space="preserve"> – Clinical Instructor,</w:t>
      </w:r>
      <w:r w:rsidR="00FA400D">
        <w:rPr>
          <w:rFonts w:ascii="Calibri" w:eastAsia="Calibri" w:hAnsi="Calibri"/>
          <w:sz w:val="22"/>
          <w:szCs w:val="22"/>
        </w:rPr>
        <w:t xml:space="preserve"> UNC-CH</w:t>
      </w:r>
    </w:p>
    <w:p w14:paraId="028C4A9C" w14:textId="08120FBD" w:rsidR="001749F5" w:rsidRPr="00FE33B1" w:rsidRDefault="00E22388" w:rsidP="008C39D1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>
        <w:rPr>
          <w:rFonts w:ascii="Calibri" w:eastAsia="Calibri" w:hAnsi="Calibri"/>
          <w:i/>
          <w:sz w:val="22"/>
          <w:szCs w:val="22"/>
        </w:rPr>
        <w:t>Pilot NBS S</w:t>
      </w:r>
      <w:r w:rsidR="001749F5" w:rsidRPr="00FE33B1">
        <w:rPr>
          <w:rFonts w:ascii="Calibri" w:eastAsia="Calibri" w:hAnsi="Calibri"/>
          <w:i/>
          <w:sz w:val="22"/>
          <w:szCs w:val="22"/>
        </w:rPr>
        <w:t>tudies in NC</w:t>
      </w:r>
    </w:p>
    <w:p w14:paraId="5B16E297" w14:textId="0B587359" w:rsidR="001749F5" w:rsidRPr="00FE33B1" w:rsidRDefault="001749F5" w:rsidP="001749F5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>10:30 - 10:45am</w:t>
      </w:r>
      <w:r w:rsidRPr="001749F5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Pr="00FE33B1">
        <w:rPr>
          <w:rFonts w:ascii="Calibri" w:eastAsia="Calibri" w:hAnsi="Calibri"/>
          <w:b/>
          <w:sz w:val="22"/>
          <w:szCs w:val="22"/>
        </w:rPr>
        <w:t>Break/Vendor Time</w:t>
      </w:r>
    </w:p>
    <w:p w14:paraId="3AC6E261" w14:textId="5B4DD899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10:45 - </w:t>
      </w:r>
      <w:r w:rsidR="001749F5" w:rsidRPr="008C39D1">
        <w:rPr>
          <w:rFonts w:ascii="Calibri" w:eastAsia="Calibri" w:hAnsi="Calibri"/>
          <w:bCs/>
          <w:sz w:val="22"/>
          <w:szCs w:val="22"/>
        </w:rPr>
        <w:t>11:45am</w:t>
      </w:r>
      <w:r w:rsidRPr="00FE33B1">
        <w:rPr>
          <w:rFonts w:ascii="Calibri" w:eastAsia="Calibri" w:hAnsi="Calibri"/>
          <w:b/>
          <w:sz w:val="22"/>
          <w:szCs w:val="22"/>
        </w:rPr>
        <w:t xml:space="preserve"> </w:t>
      </w:r>
      <w:r w:rsidR="008C39D1">
        <w:rPr>
          <w:rFonts w:ascii="Calibri" w:eastAsia="Calibri" w:hAnsi="Calibri"/>
          <w:b/>
          <w:sz w:val="22"/>
          <w:szCs w:val="22"/>
        </w:rPr>
        <w:tab/>
      </w:r>
      <w:r w:rsidRPr="00FE33B1">
        <w:rPr>
          <w:rFonts w:ascii="Calibri" w:eastAsia="Calibri" w:hAnsi="Calibri"/>
          <w:b/>
          <w:sz w:val="22"/>
          <w:szCs w:val="22"/>
        </w:rPr>
        <w:t>Keynote Speaker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14:paraId="7DAC343C" w14:textId="25C0D5B0" w:rsidR="00FE33B1" w:rsidRDefault="00783C4C" w:rsidP="008C39D1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Joseph Muenzer</w:t>
      </w:r>
      <w:r w:rsidR="00577F05">
        <w:rPr>
          <w:rFonts w:ascii="Calibri" w:eastAsia="Calibri" w:hAnsi="Calibri"/>
          <w:sz w:val="22"/>
          <w:szCs w:val="22"/>
        </w:rPr>
        <w:t>, MD</w:t>
      </w:r>
      <w:r w:rsidR="00FA400D">
        <w:rPr>
          <w:rFonts w:ascii="Calibri" w:eastAsia="Calibri" w:hAnsi="Calibri"/>
          <w:sz w:val="22"/>
          <w:szCs w:val="22"/>
        </w:rPr>
        <w:t>,</w:t>
      </w:r>
      <w:r w:rsidR="00AC5023">
        <w:rPr>
          <w:rFonts w:ascii="Calibri" w:eastAsia="Calibri" w:hAnsi="Calibri"/>
          <w:sz w:val="22"/>
          <w:szCs w:val="22"/>
        </w:rPr>
        <w:t xml:space="preserve"> PhD – Professor of Pediatrics and Genetics</w:t>
      </w:r>
      <w:r w:rsidR="00285C10">
        <w:rPr>
          <w:rFonts w:ascii="Calibri" w:eastAsia="Calibri" w:hAnsi="Calibri"/>
          <w:sz w:val="22"/>
          <w:szCs w:val="22"/>
        </w:rPr>
        <w:t>,</w:t>
      </w:r>
      <w:r w:rsidR="00FA400D">
        <w:rPr>
          <w:rFonts w:ascii="Calibri" w:eastAsia="Calibri" w:hAnsi="Calibri"/>
          <w:sz w:val="22"/>
          <w:szCs w:val="22"/>
        </w:rPr>
        <w:t xml:space="preserve"> UNC-CH</w:t>
      </w:r>
    </w:p>
    <w:p w14:paraId="17FFA33C" w14:textId="525CE0BA" w:rsidR="001749F5" w:rsidRPr="00FE33B1" w:rsidRDefault="00766A9E" w:rsidP="008C39D1">
      <w:pPr>
        <w:spacing w:after="160" w:line="259" w:lineRule="auto"/>
        <w:ind w:left="216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New Treatment Strategies for Lysosomal Storage Disorders</w:t>
      </w:r>
    </w:p>
    <w:p w14:paraId="45260040" w14:textId="547B596C" w:rsidR="001749F5" w:rsidRPr="001749F5" w:rsidRDefault="001749F5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>11:45am</w:t>
      </w:r>
      <w:r w:rsidR="008A705B" w:rsidRPr="008C39D1">
        <w:rPr>
          <w:rFonts w:ascii="Calibri" w:eastAsia="Calibri" w:hAnsi="Calibri"/>
          <w:bCs/>
          <w:sz w:val="22"/>
          <w:szCs w:val="22"/>
        </w:rPr>
        <w:t xml:space="preserve"> - </w:t>
      </w:r>
      <w:r w:rsidRPr="008C39D1">
        <w:rPr>
          <w:rFonts w:ascii="Calibri" w:eastAsia="Calibri" w:hAnsi="Calibri"/>
          <w:bCs/>
          <w:sz w:val="22"/>
          <w:szCs w:val="22"/>
        </w:rPr>
        <w:t>1:15pm</w:t>
      </w:r>
      <w:r w:rsidRPr="001749F5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sz w:val="22"/>
          <w:szCs w:val="22"/>
        </w:rPr>
        <w:tab/>
      </w:r>
      <w:r w:rsidRPr="00FE33B1">
        <w:rPr>
          <w:rFonts w:ascii="Calibri" w:eastAsia="Calibri" w:hAnsi="Calibri"/>
          <w:b/>
          <w:sz w:val="22"/>
          <w:szCs w:val="22"/>
        </w:rPr>
        <w:t>Working lunch</w:t>
      </w:r>
    </w:p>
    <w:p w14:paraId="5DE46DB7" w14:textId="1B225708" w:rsidR="001749F5" w:rsidRPr="001749F5" w:rsidRDefault="008A705B" w:rsidP="001749F5">
      <w:pPr>
        <w:spacing w:after="160" w:line="259" w:lineRule="auto"/>
        <w:ind w:left="1170" w:hanging="1170"/>
        <w:rPr>
          <w:rFonts w:ascii="Calibri" w:eastAsia="Calibri" w:hAnsi="Calibri"/>
          <w:sz w:val="22"/>
          <w:szCs w:val="22"/>
        </w:rPr>
      </w:pPr>
      <w:r w:rsidRPr="008C39D1">
        <w:rPr>
          <w:rFonts w:ascii="Calibri" w:eastAsia="Calibri" w:hAnsi="Calibri"/>
          <w:bCs/>
          <w:sz w:val="22"/>
          <w:szCs w:val="22"/>
        </w:rPr>
        <w:t xml:space="preserve">12:00 - </w:t>
      </w:r>
      <w:r w:rsidR="001749F5" w:rsidRPr="008C39D1">
        <w:rPr>
          <w:rFonts w:ascii="Calibri" w:eastAsia="Calibri" w:hAnsi="Calibri"/>
          <w:bCs/>
          <w:sz w:val="22"/>
          <w:szCs w:val="22"/>
        </w:rPr>
        <w:t>12:30pm</w:t>
      </w:r>
      <w:r w:rsidR="00FE33B1">
        <w:rPr>
          <w:rFonts w:ascii="Calibri" w:eastAsia="Calibri" w:hAnsi="Calibri"/>
          <w:sz w:val="22"/>
          <w:szCs w:val="22"/>
        </w:rPr>
        <w:t xml:space="preserve"> </w:t>
      </w:r>
      <w:r w:rsidR="008C39D1">
        <w:rPr>
          <w:rFonts w:ascii="Calibri" w:eastAsia="Calibri" w:hAnsi="Calibri"/>
          <w:b/>
          <w:sz w:val="22"/>
          <w:szCs w:val="22"/>
        </w:rPr>
        <w:tab/>
      </w:r>
      <w:r w:rsidR="00FE33B1" w:rsidRPr="00FE33B1">
        <w:rPr>
          <w:rFonts w:ascii="Calibri" w:eastAsia="Calibri" w:hAnsi="Calibri"/>
          <w:b/>
          <w:sz w:val="22"/>
          <w:szCs w:val="22"/>
        </w:rPr>
        <w:t>Concurrent Breakout</w:t>
      </w:r>
      <w:r w:rsidR="001749F5" w:rsidRPr="00FE33B1">
        <w:rPr>
          <w:rFonts w:ascii="Calibri" w:eastAsia="Calibri" w:hAnsi="Calibri"/>
          <w:b/>
          <w:sz w:val="22"/>
          <w:szCs w:val="22"/>
        </w:rPr>
        <w:t xml:space="preserve"> Sessions</w:t>
      </w:r>
    </w:p>
    <w:p w14:paraId="1F51F6D9" w14:textId="77777777" w:rsidR="001749F5" w:rsidRPr="001749F5" w:rsidRDefault="001749F5" w:rsidP="001749F5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Genetic Counselors</w:t>
      </w:r>
    </w:p>
    <w:p w14:paraId="2677B5DB" w14:textId="78DA0D8E" w:rsidR="001749F5" w:rsidRDefault="001749F5" w:rsidP="001749F5">
      <w:pPr>
        <w:numPr>
          <w:ilvl w:val="0"/>
          <w:numId w:val="6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Clinical Geneticists/Lab Directors</w:t>
      </w:r>
    </w:p>
    <w:p w14:paraId="60470B6E" w14:textId="77777777" w:rsidR="009C5CBB" w:rsidRDefault="009C5CBB" w:rsidP="009C5CBB">
      <w:pPr>
        <w:spacing w:after="160" w:line="259" w:lineRule="auto"/>
        <w:ind w:left="1080"/>
        <w:contextualSpacing/>
        <w:rPr>
          <w:rFonts w:ascii="Calibri" w:eastAsia="Calibri" w:hAnsi="Calibri"/>
          <w:sz w:val="22"/>
          <w:szCs w:val="22"/>
        </w:rPr>
      </w:pPr>
    </w:p>
    <w:p w14:paraId="59884FEC" w14:textId="15939B56" w:rsidR="001749F5" w:rsidRDefault="001749F5" w:rsidP="001749F5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lastRenderedPageBreak/>
        <w:t>12:30</w:t>
      </w:r>
      <w:r w:rsidR="008A705B" w:rsidRPr="00FA400D">
        <w:rPr>
          <w:rFonts w:ascii="Calibri" w:eastAsia="Calibri" w:hAnsi="Calibri"/>
          <w:bCs/>
          <w:sz w:val="22"/>
          <w:szCs w:val="22"/>
        </w:rPr>
        <w:t xml:space="preserve"> </w:t>
      </w:r>
      <w:r w:rsidRPr="00FA400D">
        <w:rPr>
          <w:rFonts w:ascii="Calibri" w:eastAsia="Calibri" w:hAnsi="Calibri"/>
          <w:bCs/>
          <w:sz w:val="22"/>
          <w:szCs w:val="22"/>
        </w:rPr>
        <w:t>-1:00pm</w:t>
      </w:r>
      <w:r w:rsidRPr="001749F5">
        <w:rPr>
          <w:rFonts w:ascii="Calibri" w:eastAsia="Calibri" w:hAnsi="Calibri"/>
          <w:sz w:val="22"/>
          <w:szCs w:val="22"/>
        </w:rPr>
        <w:t xml:space="preserve"> </w:t>
      </w:r>
      <w:r w:rsidR="00FA400D">
        <w:rPr>
          <w:rFonts w:ascii="Calibri" w:eastAsia="Calibri" w:hAnsi="Calibri"/>
          <w:sz w:val="22"/>
          <w:szCs w:val="22"/>
        </w:rPr>
        <w:tab/>
      </w:r>
      <w:r w:rsidR="00FA400D">
        <w:rPr>
          <w:rFonts w:ascii="Calibri" w:eastAsia="Calibri" w:hAnsi="Calibri"/>
          <w:sz w:val="22"/>
          <w:szCs w:val="22"/>
        </w:rPr>
        <w:tab/>
      </w:r>
      <w:r w:rsidRPr="00FE33B1">
        <w:rPr>
          <w:rFonts w:ascii="Calibri" w:eastAsia="Calibri" w:hAnsi="Calibri"/>
          <w:b/>
          <w:sz w:val="22"/>
          <w:szCs w:val="22"/>
        </w:rPr>
        <w:t>NCMGA Business meeting, State of the State</w:t>
      </w:r>
    </w:p>
    <w:p w14:paraId="5ABAFC7F" w14:textId="48BE105F" w:rsidR="003A7613" w:rsidRPr="003A7613" w:rsidRDefault="003A7613" w:rsidP="001749F5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1:00 - 1:15pm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b/>
          <w:sz w:val="22"/>
          <w:szCs w:val="22"/>
        </w:rPr>
        <w:t>Break</w:t>
      </w:r>
      <w:r w:rsidR="00522871">
        <w:rPr>
          <w:rFonts w:ascii="Calibri" w:eastAsia="Calibri" w:hAnsi="Calibri"/>
          <w:b/>
          <w:sz w:val="22"/>
          <w:szCs w:val="22"/>
        </w:rPr>
        <w:t>/Vendor Time</w:t>
      </w:r>
    </w:p>
    <w:p w14:paraId="1A01A49E" w14:textId="10D2E595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t xml:space="preserve">1:15 - </w:t>
      </w:r>
      <w:r w:rsidR="001749F5" w:rsidRPr="00FA400D">
        <w:rPr>
          <w:rFonts w:ascii="Calibri" w:eastAsia="Calibri" w:hAnsi="Calibri"/>
          <w:bCs/>
          <w:sz w:val="22"/>
          <w:szCs w:val="22"/>
        </w:rPr>
        <w:t>1:45pm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FA400D">
        <w:rPr>
          <w:rFonts w:ascii="Calibri" w:eastAsia="Calibri" w:hAnsi="Calibri"/>
          <w:sz w:val="22"/>
          <w:szCs w:val="22"/>
        </w:rPr>
        <w:tab/>
      </w:r>
      <w:r w:rsidR="00FA400D">
        <w:rPr>
          <w:rFonts w:ascii="Calibri" w:eastAsia="Calibri" w:hAnsi="Calibri"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>Speaker 5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</w:p>
    <w:p w14:paraId="1D53810B" w14:textId="300FBA3D" w:rsidR="00FE33B1" w:rsidRDefault="001749F5" w:rsidP="00FA400D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 xml:space="preserve">Mark </w:t>
      </w:r>
      <w:proofErr w:type="spellStart"/>
      <w:r w:rsidRPr="001749F5">
        <w:rPr>
          <w:rFonts w:ascii="Calibri" w:eastAsia="Calibri" w:hAnsi="Calibri"/>
          <w:sz w:val="22"/>
          <w:szCs w:val="22"/>
        </w:rPr>
        <w:t>Zylka</w:t>
      </w:r>
      <w:proofErr w:type="spellEnd"/>
      <w:r w:rsidRPr="001749F5">
        <w:rPr>
          <w:rFonts w:ascii="Calibri" w:eastAsia="Calibri" w:hAnsi="Calibri"/>
          <w:sz w:val="22"/>
          <w:szCs w:val="22"/>
        </w:rPr>
        <w:t xml:space="preserve">, </w:t>
      </w:r>
      <w:r w:rsidR="00FD1264" w:rsidRPr="001749F5">
        <w:rPr>
          <w:rFonts w:ascii="Calibri" w:eastAsia="Calibri" w:hAnsi="Calibri"/>
          <w:sz w:val="22"/>
          <w:szCs w:val="22"/>
        </w:rPr>
        <w:t>PhD</w:t>
      </w:r>
      <w:r w:rsidR="00553009">
        <w:rPr>
          <w:rFonts w:ascii="Calibri" w:eastAsia="Calibri" w:hAnsi="Calibri"/>
          <w:sz w:val="22"/>
          <w:szCs w:val="22"/>
        </w:rPr>
        <w:t xml:space="preserve"> -</w:t>
      </w:r>
      <w:r w:rsidR="00FD1264" w:rsidRPr="001749F5">
        <w:rPr>
          <w:rFonts w:ascii="Calibri" w:eastAsia="Calibri" w:hAnsi="Calibri"/>
          <w:sz w:val="22"/>
          <w:szCs w:val="22"/>
        </w:rPr>
        <w:t xml:space="preserve"> W.R.</w:t>
      </w:r>
      <w:r w:rsidRPr="001749F5">
        <w:rPr>
          <w:rFonts w:ascii="Calibri" w:eastAsia="Calibri" w:hAnsi="Calibri"/>
          <w:sz w:val="22"/>
          <w:szCs w:val="22"/>
        </w:rPr>
        <w:t xml:space="preserve"> Kenan, Jr. Distinguished Professor, UNC-CH </w:t>
      </w:r>
    </w:p>
    <w:p w14:paraId="5D6F07DE" w14:textId="7F8B2136" w:rsidR="001749F5" w:rsidRPr="00FE33B1" w:rsidRDefault="00FE33B1" w:rsidP="00FA400D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Angelman S</w:t>
      </w:r>
      <w:r w:rsidR="001749F5" w:rsidRPr="00FE33B1">
        <w:rPr>
          <w:rFonts w:ascii="Calibri" w:eastAsia="Calibri" w:hAnsi="Calibri"/>
          <w:i/>
          <w:sz w:val="22"/>
          <w:szCs w:val="22"/>
        </w:rPr>
        <w:t>yndr</w:t>
      </w:r>
      <w:r w:rsidRPr="00FE33B1">
        <w:rPr>
          <w:rFonts w:ascii="Calibri" w:eastAsia="Calibri" w:hAnsi="Calibri"/>
          <w:i/>
          <w:sz w:val="22"/>
          <w:szCs w:val="22"/>
        </w:rPr>
        <w:t>ome/Autism work</w:t>
      </w:r>
    </w:p>
    <w:p w14:paraId="5D86EA14" w14:textId="70DB7DF5" w:rsidR="00564359" w:rsidRPr="00FE33B1" w:rsidRDefault="008A705B" w:rsidP="001749F5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t xml:space="preserve">1:45 - </w:t>
      </w:r>
      <w:r w:rsidR="001749F5" w:rsidRPr="00FA400D">
        <w:rPr>
          <w:rFonts w:ascii="Calibri" w:eastAsia="Calibri" w:hAnsi="Calibri"/>
          <w:bCs/>
          <w:sz w:val="22"/>
          <w:szCs w:val="22"/>
        </w:rPr>
        <w:t>2:15pm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FA400D">
        <w:rPr>
          <w:rFonts w:ascii="Calibri" w:eastAsia="Calibri" w:hAnsi="Calibri"/>
          <w:sz w:val="22"/>
          <w:szCs w:val="22"/>
        </w:rPr>
        <w:tab/>
      </w:r>
      <w:r w:rsidR="00FA400D">
        <w:rPr>
          <w:rFonts w:ascii="Calibri" w:eastAsia="Calibri" w:hAnsi="Calibri"/>
          <w:sz w:val="22"/>
          <w:szCs w:val="22"/>
        </w:rPr>
        <w:tab/>
      </w:r>
      <w:r w:rsidR="001749F5" w:rsidRPr="00FE33B1">
        <w:rPr>
          <w:rFonts w:ascii="Calibri" w:eastAsia="Calibri" w:hAnsi="Calibri"/>
          <w:b/>
          <w:sz w:val="22"/>
          <w:szCs w:val="22"/>
        </w:rPr>
        <w:t xml:space="preserve">Speaker </w:t>
      </w:r>
      <w:r w:rsidR="00FD1264" w:rsidRPr="00FE33B1">
        <w:rPr>
          <w:rFonts w:ascii="Calibri" w:eastAsia="Calibri" w:hAnsi="Calibri"/>
          <w:b/>
          <w:sz w:val="22"/>
          <w:szCs w:val="22"/>
        </w:rPr>
        <w:t xml:space="preserve">6 </w:t>
      </w:r>
    </w:p>
    <w:p w14:paraId="74E01968" w14:textId="0F8D4480" w:rsidR="00FE33B1" w:rsidRDefault="00FD1264" w:rsidP="00FA400D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Jonathan</w:t>
      </w:r>
      <w:r w:rsidR="00FE33B1">
        <w:rPr>
          <w:rFonts w:ascii="Calibri" w:eastAsia="Calibri" w:hAnsi="Calibri"/>
          <w:sz w:val="22"/>
          <w:szCs w:val="22"/>
        </w:rPr>
        <w:t xml:space="preserve"> Berg, MD, PhD - Professor of Genetics, UNC-CH</w:t>
      </w:r>
    </w:p>
    <w:p w14:paraId="078DC883" w14:textId="6B5D49AB" w:rsidR="001749F5" w:rsidRPr="00FE33B1" w:rsidRDefault="001749F5" w:rsidP="00FA400D">
      <w:pPr>
        <w:spacing w:after="160" w:line="259" w:lineRule="auto"/>
        <w:ind w:left="216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Personaliz</w:t>
      </w:r>
      <w:r w:rsidR="00766A9E" w:rsidRPr="00FE33B1">
        <w:rPr>
          <w:rFonts w:ascii="Calibri" w:eastAsia="Calibri" w:hAnsi="Calibri"/>
          <w:i/>
          <w:sz w:val="22"/>
          <w:szCs w:val="22"/>
        </w:rPr>
        <w:t>ed Medicine Initiative at UNC</w:t>
      </w:r>
    </w:p>
    <w:p w14:paraId="694B3165" w14:textId="44828A51" w:rsidR="00564359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t xml:space="preserve">2:15 - </w:t>
      </w:r>
      <w:r w:rsidR="001749F5" w:rsidRPr="00FA400D">
        <w:rPr>
          <w:rFonts w:ascii="Calibri" w:eastAsia="Calibri" w:hAnsi="Calibri"/>
          <w:bCs/>
          <w:sz w:val="22"/>
          <w:szCs w:val="22"/>
        </w:rPr>
        <w:t>2:45pm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FA400D">
        <w:rPr>
          <w:rFonts w:ascii="Calibri" w:eastAsia="Calibri" w:hAnsi="Calibri"/>
          <w:sz w:val="22"/>
          <w:szCs w:val="22"/>
        </w:rPr>
        <w:tab/>
      </w:r>
      <w:r w:rsidR="00FA400D">
        <w:rPr>
          <w:rFonts w:ascii="Calibri" w:eastAsia="Calibri" w:hAnsi="Calibri"/>
          <w:sz w:val="22"/>
          <w:szCs w:val="22"/>
        </w:rPr>
        <w:tab/>
      </w:r>
      <w:r w:rsidR="001749F5" w:rsidRPr="008C39D1">
        <w:rPr>
          <w:rFonts w:ascii="Calibri" w:eastAsia="Calibri" w:hAnsi="Calibri"/>
          <w:b/>
          <w:sz w:val="22"/>
          <w:szCs w:val="22"/>
        </w:rPr>
        <w:t>Speaker 7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</w:p>
    <w:p w14:paraId="2697D2AF" w14:textId="1E748FE6" w:rsidR="00FE33B1" w:rsidRDefault="00FE33B1" w:rsidP="00FA400D">
      <w:pPr>
        <w:spacing w:after="160" w:line="259" w:lineRule="auto"/>
        <w:ind w:left="216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Neeta Vora, MD -</w:t>
      </w:r>
      <w:r w:rsidR="001749F5" w:rsidRPr="001749F5">
        <w:rPr>
          <w:rFonts w:ascii="Calibri" w:eastAsia="Calibri" w:hAnsi="Calibri"/>
          <w:sz w:val="22"/>
          <w:szCs w:val="22"/>
        </w:rPr>
        <w:t xml:space="preserve"> Associate Professor, Maternal Fetal Medicine, Director of </w:t>
      </w:r>
      <w:r w:rsidR="00766A9E">
        <w:rPr>
          <w:rFonts w:ascii="Calibri" w:eastAsia="Calibri" w:hAnsi="Calibri"/>
          <w:sz w:val="22"/>
          <w:szCs w:val="22"/>
        </w:rPr>
        <w:t>Reproductive Genetic</w:t>
      </w:r>
      <w:r>
        <w:rPr>
          <w:rFonts w:ascii="Calibri" w:eastAsia="Calibri" w:hAnsi="Calibri"/>
          <w:sz w:val="22"/>
          <w:szCs w:val="22"/>
        </w:rPr>
        <w:t>s, UNC-CH</w:t>
      </w:r>
    </w:p>
    <w:p w14:paraId="6551FC8A" w14:textId="297A38ED" w:rsidR="001749F5" w:rsidRPr="00FE33B1" w:rsidRDefault="00766A9E" w:rsidP="00FA400D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Fetal Exome Sequencing</w:t>
      </w:r>
    </w:p>
    <w:p w14:paraId="362906AB" w14:textId="4278EA2F" w:rsidR="008C39D1" w:rsidRDefault="008A705B" w:rsidP="001749F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t xml:space="preserve">2:45 - </w:t>
      </w:r>
      <w:r w:rsidR="001749F5" w:rsidRPr="00FA400D">
        <w:rPr>
          <w:rFonts w:ascii="Calibri" w:eastAsia="Calibri" w:hAnsi="Calibri"/>
          <w:bCs/>
          <w:sz w:val="22"/>
          <w:szCs w:val="22"/>
        </w:rPr>
        <w:t>3:15pm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  <w:r w:rsidR="00FA400D">
        <w:rPr>
          <w:rFonts w:ascii="Calibri" w:eastAsia="Calibri" w:hAnsi="Calibri"/>
          <w:sz w:val="22"/>
          <w:szCs w:val="22"/>
        </w:rPr>
        <w:tab/>
      </w:r>
      <w:r w:rsidR="00FA400D">
        <w:rPr>
          <w:rFonts w:ascii="Calibri" w:eastAsia="Calibri" w:hAnsi="Calibri"/>
          <w:sz w:val="22"/>
          <w:szCs w:val="22"/>
        </w:rPr>
        <w:tab/>
      </w:r>
      <w:r w:rsidR="001749F5" w:rsidRPr="008C39D1">
        <w:rPr>
          <w:rFonts w:ascii="Calibri" w:eastAsia="Calibri" w:hAnsi="Calibri"/>
          <w:b/>
          <w:sz w:val="22"/>
          <w:szCs w:val="22"/>
        </w:rPr>
        <w:t>Speaker 8</w:t>
      </w:r>
      <w:r w:rsidR="001749F5" w:rsidRPr="001749F5">
        <w:rPr>
          <w:rFonts w:ascii="Calibri" w:eastAsia="Calibri" w:hAnsi="Calibri"/>
          <w:sz w:val="22"/>
          <w:szCs w:val="22"/>
        </w:rPr>
        <w:t xml:space="preserve"> </w:t>
      </w:r>
    </w:p>
    <w:p w14:paraId="693F85F4" w14:textId="4EF207FB" w:rsidR="00FE33B1" w:rsidRDefault="00FE33B1" w:rsidP="00FA400D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Cynthia Powell, MD - </w:t>
      </w:r>
      <w:r w:rsidR="001749F5" w:rsidRPr="001749F5">
        <w:rPr>
          <w:rFonts w:ascii="Calibri" w:eastAsia="Calibri" w:hAnsi="Calibri"/>
          <w:sz w:val="22"/>
          <w:szCs w:val="22"/>
        </w:rPr>
        <w:t>Professor of P</w:t>
      </w:r>
      <w:r>
        <w:rPr>
          <w:rFonts w:ascii="Calibri" w:eastAsia="Calibri" w:hAnsi="Calibri"/>
          <w:sz w:val="22"/>
          <w:szCs w:val="22"/>
        </w:rPr>
        <w:t>ediatrics and Genetics, UNC-CH</w:t>
      </w:r>
    </w:p>
    <w:p w14:paraId="155227C1" w14:textId="08F99115" w:rsidR="001749F5" w:rsidRPr="00FE33B1" w:rsidRDefault="001749F5" w:rsidP="00FA400D">
      <w:pPr>
        <w:spacing w:after="160" w:line="259" w:lineRule="auto"/>
        <w:ind w:left="1440" w:firstLine="720"/>
        <w:rPr>
          <w:rFonts w:ascii="Calibri" w:eastAsia="Calibri" w:hAnsi="Calibri"/>
          <w:i/>
          <w:sz w:val="22"/>
          <w:szCs w:val="22"/>
        </w:rPr>
      </w:pPr>
      <w:r w:rsidRPr="00FE33B1">
        <w:rPr>
          <w:rFonts w:ascii="Calibri" w:eastAsia="Calibri" w:hAnsi="Calibri"/>
          <w:i/>
          <w:sz w:val="22"/>
          <w:szCs w:val="22"/>
        </w:rPr>
        <w:t>Genomic Sequencing in Newborns: The NC NEXUS Project</w:t>
      </w:r>
    </w:p>
    <w:p w14:paraId="26D6797E" w14:textId="794DA335" w:rsidR="008A705B" w:rsidRDefault="001749F5" w:rsidP="00982C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40"/>
        </w:tabs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FA400D">
        <w:rPr>
          <w:rFonts w:ascii="Calibri" w:eastAsia="Calibri" w:hAnsi="Calibri"/>
          <w:bCs/>
          <w:sz w:val="22"/>
          <w:szCs w:val="22"/>
        </w:rPr>
        <w:t>3:15</w:t>
      </w:r>
      <w:r w:rsidR="008A705B" w:rsidRPr="00FA400D">
        <w:rPr>
          <w:rFonts w:ascii="Calibri" w:eastAsia="Calibri" w:hAnsi="Calibri"/>
          <w:bCs/>
          <w:sz w:val="22"/>
          <w:szCs w:val="22"/>
        </w:rPr>
        <w:t xml:space="preserve"> </w:t>
      </w:r>
      <w:r w:rsidRPr="00FA400D">
        <w:rPr>
          <w:rFonts w:ascii="Calibri" w:eastAsia="Calibri" w:hAnsi="Calibri"/>
          <w:bCs/>
          <w:sz w:val="22"/>
          <w:szCs w:val="22"/>
        </w:rPr>
        <w:t>-</w:t>
      </w:r>
      <w:r w:rsidR="008A705B" w:rsidRPr="00FA400D">
        <w:rPr>
          <w:rFonts w:ascii="Calibri" w:eastAsia="Calibri" w:hAnsi="Calibri"/>
          <w:bCs/>
          <w:sz w:val="22"/>
          <w:szCs w:val="22"/>
        </w:rPr>
        <w:t xml:space="preserve"> </w:t>
      </w:r>
      <w:r w:rsidRPr="00FA400D">
        <w:rPr>
          <w:rFonts w:ascii="Calibri" w:eastAsia="Calibri" w:hAnsi="Calibri"/>
          <w:bCs/>
          <w:sz w:val="22"/>
          <w:szCs w:val="22"/>
        </w:rPr>
        <w:t>3:30pm</w:t>
      </w:r>
      <w:r w:rsidRPr="008C39D1">
        <w:rPr>
          <w:rFonts w:ascii="Calibri" w:eastAsia="Calibri" w:hAnsi="Calibri"/>
          <w:b/>
          <w:sz w:val="22"/>
          <w:szCs w:val="22"/>
        </w:rPr>
        <w:t xml:space="preserve"> </w:t>
      </w:r>
      <w:r w:rsidR="00FA400D">
        <w:rPr>
          <w:rFonts w:ascii="Calibri" w:eastAsia="Calibri" w:hAnsi="Calibri"/>
          <w:b/>
          <w:sz w:val="22"/>
          <w:szCs w:val="22"/>
        </w:rPr>
        <w:tab/>
      </w:r>
      <w:r w:rsidR="00FA400D">
        <w:rPr>
          <w:rFonts w:ascii="Calibri" w:eastAsia="Calibri" w:hAnsi="Calibri"/>
          <w:b/>
          <w:sz w:val="22"/>
          <w:szCs w:val="22"/>
        </w:rPr>
        <w:tab/>
      </w:r>
      <w:r w:rsidRPr="008C39D1">
        <w:rPr>
          <w:rFonts w:ascii="Calibri" w:eastAsia="Calibri" w:hAnsi="Calibri"/>
          <w:b/>
          <w:sz w:val="22"/>
          <w:szCs w:val="22"/>
        </w:rPr>
        <w:t>Closing Remarks</w:t>
      </w:r>
      <w:r w:rsidR="00982CBF">
        <w:rPr>
          <w:rFonts w:ascii="Calibri" w:eastAsia="Calibri" w:hAnsi="Calibri"/>
          <w:b/>
          <w:sz w:val="22"/>
          <w:szCs w:val="22"/>
        </w:rPr>
        <w:tab/>
      </w:r>
    </w:p>
    <w:p w14:paraId="37E8F7FA" w14:textId="77777777" w:rsidR="00982CBF" w:rsidRPr="001749F5" w:rsidRDefault="00982CBF" w:rsidP="00982CBF">
      <w:pPr>
        <w:spacing w:after="160" w:line="259" w:lineRule="auto"/>
        <w:ind w:left="1440" w:firstLine="720"/>
        <w:rPr>
          <w:rFonts w:ascii="Calibri" w:eastAsia="Calibri" w:hAnsi="Calibri"/>
          <w:sz w:val="22"/>
          <w:szCs w:val="22"/>
        </w:rPr>
      </w:pPr>
      <w:r w:rsidRPr="001749F5">
        <w:rPr>
          <w:rFonts w:ascii="Calibri" w:eastAsia="Calibri" w:hAnsi="Calibri"/>
          <w:sz w:val="22"/>
          <w:szCs w:val="22"/>
        </w:rPr>
        <w:t>Arti Pandya, MD</w:t>
      </w:r>
      <w:r>
        <w:rPr>
          <w:rFonts w:ascii="Calibri" w:eastAsia="Calibri" w:hAnsi="Calibri"/>
          <w:sz w:val="22"/>
          <w:szCs w:val="22"/>
        </w:rPr>
        <w:t xml:space="preserve"> -</w:t>
      </w:r>
      <w:r w:rsidRPr="001749F5">
        <w:rPr>
          <w:rFonts w:ascii="Calibri" w:eastAsia="Calibri" w:hAnsi="Calibri"/>
          <w:sz w:val="22"/>
          <w:szCs w:val="22"/>
        </w:rPr>
        <w:t xml:space="preserve"> Division Chief, </w:t>
      </w:r>
      <w:r>
        <w:rPr>
          <w:rFonts w:ascii="Calibri" w:eastAsia="Calibri" w:hAnsi="Calibri"/>
          <w:sz w:val="22"/>
          <w:szCs w:val="22"/>
        </w:rPr>
        <w:t>Associate Professor of Pediatrics, UNC-CH</w:t>
      </w:r>
    </w:p>
    <w:p w14:paraId="70FFD37B" w14:textId="63499CD3" w:rsidR="003A2E29" w:rsidRPr="008C39D1" w:rsidRDefault="001749F5" w:rsidP="004350F7">
      <w:pPr>
        <w:spacing w:after="160" w:line="259" w:lineRule="auto"/>
        <w:rPr>
          <w:b/>
        </w:rPr>
      </w:pPr>
      <w:r w:rsidRPr="00FA400D">
        <w:rPr>
          <w:rFonts w:ascii="Calibri" w:eastAsia="Calibri" w:hAnsi="Calibri"/>
          <w:bCs/>
          <w:sz w:val="22"/>
          <w:szCs w:val="22"/>
        </w:rPr>
        <w:t>3:30</w:t>
      </w:r>
      <w:r w:rsidR="008A705B" w:rsidRPr="00FA400D">
        <w:rPr>
          <w:rFonts w:ascii="Calibri" w:eastAsia="Calibri" w:hAnsi="Calibri"/>
          <w:bCs/>
          <w:sz w:val="22"/>
          <w:szCs w:val="22"/>
        </w:rPr>
        <w:t xml:space="preserve"> </w:t>
      </w:r>
      <w:r w:rsidRPr="00FA400D">
        <w:rPr>
          <w:rFonts w:ascii="Calibri" w:eastAsia="Calibri" w:hAnsi="Calibri"/>
          <w:bCs/>
          <w:sz w:val="22"/>
          <w:szCs w:val="22"/>
        </w:rPr>
        <w:t>-</w:t>
      </w:r>
      <w:r w:rsidR="008A705B" w:rsidRPr="00FA400D">
        <w:rPr>
          <w:rFonts w:ascii="Calibri" w:eastAsia="Calibri" w:hAnsi="Calibri"/>
          <w:bCs/>
          <w:sz w:val="22"/>
          <w:szCs w:val="22"/>
        </w:rPr>
        <w:t xml:space="preserve"> </w:t>
      </w:r>
      <w:r w:rsidRPr="00FA400D">
        <w:rPr>
          <w:rFonts w:ascii="Calibri" w:eastAsia="Calibri" w:hAnsi="Calibri"/>
          <w:bCs/>
          <w:sz w:val="22"/>
          <w:szCs w:val="22"/>
        </w:rPr>
        <w:t>4:00pm</w:t>
      </w:r>
      <w:r w:rsidRPr="008C39D1">
        <w:rPr>
          <w:rFonts w:ascii="Calibri" w:eastAsia="Calibri" w:hAnsi="Calibri"/>
          <w:b/>
          <w:sz w:val="22"/>
          <w:szCs w:val="22"/>
        </w:rPr>
        <w:t xml:space="preserve"> </w:t>
      </w:r>
      <w:r w:rsidR="00FA400D">
        <w:rPr>
          <w:rFonts w:ascii="Calibri" w:eastAsia="Calibri" w:hAnsi="Calibri"/>
          <w:b/>
          <w:sz w:val="22"/>
          <w:szCs w:val="22"/>
        </w:rPr>
        <w:tab/>
      </w:r>
      <w:r w:rsidR="00FA400D">
        <w:rPr>
          <w:rFonts w:ascii="Calibri" w:eastAsia="Calibri" w:hAnsi="Calibri"/>
          <w:b/>
          <w:sz w:val="22"/>
          <w:szCs w:val="22"/>
        </w:rPr>
        <w:tab/>
      </w:r>
      <w:r w:rsidRPr="008C39D1">
        <w:rPr>
          <w:rFonts w:ascii="Calibri" w:eastAsia="Calibri" w:hAnsi="Calibri"/>
          <w:b/>
          <w:sz w:val="22"/>
          <w:szCs w:val="22"/>
        </w:rPr>
        <w:t>Vendor Time</w:t>
      </w:r>
    </w:p>
    <w:sectPr w:rsidR="003A2E29" w:rsidRPr="008C39D1" w:rsidSect="00D42B28">
      <w:headerReference w:type="first" r:id="rId7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3B1E" w14:textId="77777777" w:rsidR="00A04202" w:rsidRDefault="00A04202">
      <w:r>
        <w:separator/>
      </w:r>
    </w:p>
  </w:endnote>
  <w:endnote w:type="continuationSeparator" w:id="0">
    <w:p w14:paraId="0DB622A9" w14:textId="77777777" w:rsidR="00A04202" w:rsidRDefault="00A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3E366" w14:textId="77777777" w:rsidR="00A04202" w:rsidRDefault="00A04202">
      <w:r>
        <w:separator/>
      </w:r>
    </w:p>
  </w:footnote>
  <w:footnote w:type="continuationSeparator" w:id="0">
    <w:p w14:paraId="43FE5128" w14:textId="77777777" w:rsidR="00A04202" w:rsidRDefault="00A0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E145C" w14:textId="77777777" w:rsidR="00983597" w:rsidRDefault="00CA2B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557A5" wp14:editId="3DF059B7">
          <wp:simplePos x="914400" y="460587"/>
          <wp:positionH relativeFrom="page">
            <wp:align>center</wp:align>
          </wp:positionH>
          <wp:positionV relativeFrom="page">
            <wp:align>center</wp:align>
          </wp:positionV>
          <wp:extent cx="7769012" cy="100540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atrics Letterhead 2013.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012" cy="1005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0pt;height:604.2pt" o:bullet="t">
        <v:imagedata r:id="rId1" o:title="ORDER pinwheel_color"/>
      </v:shape>
    </w:pict>
  </w:numPicBullet>
  <w:abstractNum w:abstractNumId="0" w15:restartNumberingAfterBreak="0">
    <w:nsid w:val="00D7646B"/>
    <w:multiLevelType w:val="multilevel"/>
    <w:tmpl w:val="5EE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E3F37"/>
    <w:multiLevelType w:val="hybridMultilevel"/>
    <w:tmpl w:val="4FF6F3E8"/>
    <w:lvl w:ilvl="0" w:tplc="B4F6E1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CB06D0E"/>
    <w:multiLevelType w:val="multilevel"/>
    <w:tmpl w:val="F1B2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E61FD"/>
    <w:multiLevelType w:val="hybridMultilevel"/>
    <w:tmpl w:val="F76C79CC"/>
    <w:lvl w:ilvl="0" w:tplc="D7F09A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26CF"/>
    <w:multiLevelType w:val="hybridMultilevel"/>
    <w:tmpl w:val="39B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4C78"/>
    <w:multiLevelType w:val="multilevel"/>
    <w:tmpl w:val="CAD8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4E"/>
    <w:rsid w:val="000005F1"/>
    <w:rsid w:val="000012C8"/>
    <w:rsid w:val="00001A07"/>
    <w:rsid w:val="00003F8C"/>
    <w:rsid w:val="000043CD"/>
    <w:rsid w:val="00006046"/>
    <w:rsid w:val="0000660A"/>
    <w:rsid w:val="00006B11"/>
    <w:rsid w:val="00010F3A"/>
    <w:rsid w:val="0001324A"/>
    <w:rsid w:val="00014113"/>
    <w:rsid w:val="00014E7C"/>
    <w:rsid w:val="000151BF"/>
    <w:rsid w:val="0001677A"/>
    <w:rsid w:val="0001763D"/>
    <w:rsid w:val="00017A74"/>
    <w:rsid w:val="000201F7"/>
    <w:rsid w:val="00020323"/>
    <w:rsid w:val="00021E1B"/>
    <w:rsid w:val="00021ED7"/>
    <w:rsid w:val="00022783"/>
    <w:rsid w:val="0002562A"/>
    <w:rsid w:val="00025AD9"/>
    <w:rsid w:val="00025B12"/>
    <w:rsid w:val="00025BEE"/>
    <w:rsid w:val="00025E53"/>
    <w:rsid w:val="00026984"/>
    <w:rsid w:val="0002768C"/>
    <w:rsid w:val="00027F12"/>
    <w:rsid w:val="000308E6"/>
    <w:rsid w:val="00030BA4"/>
    <w:rsid w:val="00031174"/>
    <w:rsid w:val="0003124F"/>
    <w:rsid w:val="000315AB"/>
    <w:rsid w:val="0003209E"/>
    <w:rsid w:val="0003353B"/>
    <w:rsid w:val="0003387D"/>
    <w:rsid w:val="000338CF"/>
    <w:rsid w:val="000346A7"/>
    <w:rsid w:val="000349FC"/>
    <w:rsid w:val="00036466"/>
    <w:rsid w:val="00037108"/>
    <w:rsid w:val="0004058D"/>
    <w:rsid w:val="00040F01"/>
    <w:rsid w:val="00040F9F"/>
    <w:rsid w:val="000416F3"/>
    <w:rsid w:val="00041A15"/>
    <w:rsid w:val="00041C20"/>
    <w:rsid w:val="000423D9"/>
    <w:rsid w:val="0004267B"/>
    <w:rsid w:val="00043D79"/>
    <w:rsid w:val="00044E01"/>
    <w:rsid w:val="00044E06"/>
    <w:rsid w:val="000453A2"/>
    <w:rsid w:val="00045762"/>
    <w:rsid w:val="0004611D"/>
    <w:rsid w:val="0004648A"/>
    <w:rsid w:val="00046DE8"/>
    <w:rsid w:val="00047468"/>
    <w:rsid w:val="00047E9C"/>
    <w:rsid w:val="0005053C"/>
    <w:rsid w:val="00051245"/>
    <w:rsid w:val="000512A8"/>
    <w:rsid w:val="0005148A"/>
    <w:rsid w:val="000519B5"/>
    <w:rsid w:val="000528A2"/>
    <w:rsid w:val="00052EA8"/>
    <w:rsid w:val="00053575"/>
    <w:rsid w:val="00053E4B"/>
    <w:rsid w:val="00054323"/>
    <w:rsid w:val="000545DD"/>
    <w:rsid w:val="000551E4"/>
    <w:rsid w:val="00055707"/>
    <w:rsid w:val="000557AC"/>
    <w:rsid w:val="00055D10"/>
    <w:rsid w:val="0005606A"/>
    <w:rsid w:val="00056B87"/>
    <w:rsid w:val="000607AF"/>
    <w:rsid w:val="000610F6"/>
    <w:rsid w:val="000615FF"/>
    <w:rsid w:val="00063020"/>
    <w:rsid w:val="0006371C"/>
    <w:rsid w:val="00063D89"/>
    <w:rsid w:val="000657E3"/>
    <w:rsid w:val="000658FA"/>
    <w:rsid w:val="00066073"/>
    <w:rsid w:val="00066B3E"/>
    <w:rsid w:val="00070254"/>
    <w:rsid w:val="00070EE1"/>
    <w:rsid w:val="0007168F"/>
    <w:rsid w:val="00071927"/>
    <w:rsid w:val="00071D90"/>
    <w:rsid w:val="00071E1C"/>
    <w:rsid w:val="00072DD9"/>
    <w:rsid w:val="00073797"/>
    <w:rsid w:val="000757CA"/>
    <w:rsid w:val="00075D99"/>
    <w:rsid w:val="000808CA"/>
    <w:rsid w:val="00080C06"/>
    <w:rsid w:val="00080D48"/>
    <w:rsid w:val="00081453"/>
    <w:rsid w:val="00082AA9"/>
    <w:rsid w:val="00083936"/>
    <w:rsid w:val="00083967"/>
    <w:rsid w:val="00085579"/>
    <w:rsid w:val="000858FA"/>
    <w:rsid w:val="00090087"/>
    <w:rsid w:val="00090449"/>
    <w:rsid w:val="000904BB"/>
    <w:rsid w:val="000908CB"/>
    <w:rsid w:val="000909C3"/>
    <w:rsid w:val="0009415D"/>
    <w:rsid w:val="0009499D"/>
    <w:rsid w:val="00094CF1"/>
    <w:rsid w:val="0009530A"/>
    <w:rsid w:val="00097F53"/>
    <w:rsid w:val="000A0DF1"/>
    <w:rsid w:val="000A0FC3"/>
    <w:rsid w:val="000A190E"/>
    <w:rsid w:val="000A23BC"/>
    <w:rsid w:val="000A2A66"/>
    <w:rsid w:val="000A2D27"/>
    <w:rsid w:val="000A49B8"/>
    <w:rsid w:val="000A4F4F"/>
    <w:rsid w:val="000A68A2"/>
    <w:rsid w:val="000A7180"/>
    <w:rsid w:val="000A758F"/>
    <w:rsid w:val="000B0AE6"/>
    <w:rsid w:val="000B102D"/>
    <w:rsid w:val="000B1F6E"/>
    <w:rsid w:val="000B23B7"/>
    <w:rsid w:val="000B27C2"/>
    <w:rsid w:val="000B3452"/>
    <w:rsid w:val="000B3F06"/>
    <w:rsid w:val="000B5B93"/>
    <w:rsid w:val="000B630B"/>
    <w:rsid w:val="000B63D9"/>
    <w:rsid w:val="000B7818"/>
    <w:rsid w:val="000C02D5"/>
    <w:rsid w:val="000C0B74"/>
    <w:rsid w:val="000C0D44"/>
    <w:rsid w:val="000C0E10"/>
    <w:rsid w:val="000C338B"/>
    <w:rsid w:val="000C3524"/>
    <w:rsid w:val="000C378F"/>
    <w:rsid w:val="000C49DE"/>
    <w:rsid w:val="000C4B1D"/>
    <w:rsid w:val="000C4B67"/>
    <w:rsid w:val="000C54F6"/>
    <w:rsid w:val="000C6448"/>
    <w:rsid w:val="000C72A2"/>
    <w:rsid w:val="000D0C8E"/>
    <w:rsid w:val="000D1B8A"/>
    <w:rsid w:val="000D3C92"/>
    <w:rsid w:val="000D4FF2"/>
    <w:rsid w:val="000D54C8"/>
    <w:rsid w:val="000D56F3"/>
    <w:rsid w:val="000D6C37"/>
    <w:rsid w:val="000D6E2E"/>
    <w:rsid w:val="000D7FD1"/>
    <w:rsid w:val="000E0877"/>
    <w:rsid w:val="000E096A"/>
    <w:rsid w:val="000E0E92"/>
    <w:rsid w:val="000E193C"/>
    <w:rsid w:val="000E30A5"/>
    <w:rsid w:val="000E3480"/>
    <w:rsid w:val="000E38BA"/>
    <w:rsid w:val="000E4463"/>
    <w:rsid w:val="000E4469"/>
    <w:rsid w:val="000E5A43"/>
    <w:rsid w:val="000E7743"/>
    <w:rsid w:val="000F0AB2"/>
    <w:rsid w:val="000F1267"/>
    <w:rsid w:val="000F1F6E"/>
    <w:rsid w:val="000F28B1"/>
    <w:rsid w:val="000F3B37"/>
    <w:rsid w:val="000F42EE"/>
    <w:rsid w:val="000F4B17"/>
    <w:rsid w:val="000F5185"/>
    <w:rsid w:val="000F600F"/>
    <w:rsid w:val="000F703E"/>
    <w:rsid w:val="000F75A4"/>
    <w:rsid w:val="001006D7"/>
    <w:rsid w:val="0010082F"/>
    <w:rsid w:val="001008D2"/>
    <w:rsid w:val="00100B59"/>
    <w:rsid w:val="00100EB0"/>
    <w:rsid w:val="0010122D"/>
    <w:rsid w:val="001015A8"/>
    <w:rsid w:val="00101E02"/>
    <w:rsid w:val="00102480"/>
    <w:rsid w:val="00102F26"/>
    <w:rsid w:val="001036F4"/>
    <w:rsid w:val="0010379D"/>
    <w:rsid w:val="00104354"/>
    <w:rsid w:val="0010436E"/>
    <w:rsid w:val="00105CA3"/>
    <w:rsid w:val="00106EC6"/>
    <w:rsid w:val="00107358"/>
    <w:rsid w:val="00107A49"/>
    <w:rsid w:val="00107DC6"/>
    <w:rsid w:val="001109B2"/>
    <w:rsid w:val="00110A58"/>
    <w:rsid w:val="001119F1"/>
    <w:rsid w:val="00112657"/>
    <w:rsid w:val="001140CC"/>
    <w:rsid w:val="00115219"/>
    <w:rsid w:val="00115B8C"/>
    <w:rsid w:val="00115E1C"/>
    <w:rsid w:val="001165D3"/>
    <w:rsid w:val="001166C8"/>
    <w:rsid w:val="001171EC"/>
    <w:rsid w:val="00117D38"/>
    <w:rsid w:val="00120E6A"/>
    <w:rsid w:val="001218CF"/>
    <w:rsid w:val="0012325E"/>
    <w:rsid w:val="00124D2B"/>
    <w:rsid w:val="00124DF4"/>
    <w:rsid w:val="00125BCA"/>
    <w:rsid w:val="00126B77"/>
    <w:rsid w:val="001270D1"/>
    <w:rsid w:val="0012792B"/>
    <w:rsid w:val="0013107F"/>
    <w:rsid w:val="001310D3"/>
    <w:rsid w:val="0013174E"/>
    <w:rsid w:val="00133F25"/>
    <w:rsid w:val="00133FCB"/>
    <w:rsid w:val="001345BE"/>
    <w:rsid w:val="001360A1"/>
    <w:rsid w:val="00137A13"/>
    <w:rsid w:val="00137F04"/>
    <w:rsid w:val="00141106"/>
    <w:rsid w:val="001412C4"/>
    <w:rsid w:val="00142174"/>
    <w:rsid w:val="001436FD"/>
    <w:rsid w:val="0014393B"/>
    <w:rsid w:val="00144064"/>
    <w:rsid w:val="00144382"/>
    <w:rsid w:val="00144CAE"/>
    <w:rsid w:val="00144F70"/>
    <w:rsid w:val="00145DE1"/>
    <w:rsid w:val="00146275"/>
    <w:rsid w:val="001475EF"/>
    <w:rsid w:val="00150381"/>
    <w:rsid w:val="001507C3"/>
    <w:rsid w:val="00150F97"/>
    <w:rsid w:val="0015106F"/>
    <w:rsid w:val="00151B6F"/>
    <w:rsid w:val="0015246A"/>
    <w:rsid w:val="0015276D"/>
    <w:rsid w:val="00154E68"/>
    <w:rsid w:val="001556BC"/>
    <w:rsid w:val="00160B12"/>
    <w:rsid w:val="001618B5"/>
    <w:rsid w:val="00162F07"/>
    <w:rsid w:val="00163784"/>
    <w:rsid w:val="00165238"/>
    <w:rsid w:val="001654A5"/>
    <w:rsid w:val="0016587A"/>
    <w:rsid w:val="00166B6D"/>
    <w:rsid w:val="00166D2B"/>
    <w:rsid w:val="00167287"/>
    <w:rsid w:val="001700E7"/>
    <w:rsid w:val="001704C0"/>
    <w:rsid w:val="00170A55"/>
    <w:rsid w:val="00170C3B"/>
    <w:rsid w:val="00170DAB"/>
    <w:rsid w:val="001712FA"/>
    <w:rsid w:val="00171B6C"/>
    <w:rsid w:val="0017218E"/>
    <w:rsid w:val="00172274"/>
    <w:rsid w:val="00173DC0"/>
    <w:rsid w:val="00173DC7"/>
    <w:rsid w:val="00174714"/>
    <w:rsid w:val="001749F5"/>
    <w:rsid w:val="001760DE"/>
    <w:rsid w:val="0017701D"/>
    <w:rsid w:val="001803D9"/>
    <w:rsid w:val="00180D19"/>
    <w:rsid w:val="001819F5"/>
    <w:rsid w:val="001834EC"/>
    <w:rsid w:val="001835A7"/>
    <w:rsid w:val="00184903"/>
    <w:rsid w:val="00186FEE"/>
    <w:rsid w:val="00187472"/>
    <w:rsid w:val="00190A6D"/>
    <w:rsid w:val="00190DFD"/>
    <w:rsid w:val="001910E7"/>
    <w:rsid w:val="00191157"/>
    <w:rsid w:val="00191EB9"/>
    <w:rsid w:val="0019200F"/>
    <w:rsid w:val="0019265F"/>
    <w:rsid w:val="00193127"/>
    <w:rsid w:val="001931C5"/>
    <w:rsid w:val="00193A6E"/>
    <w:rsid w:val="00194669"/>
    <w:rsid w:val="00195824"/>
    <w:rsid w:val="00197461"/>
    <w:rsid w:val="001975F2"/>
    <w:rsid w:val="00197E65"/>
    <w:rsid w:val="001A0B9F"/>
    <w:rsid w:val="001A17F4"/>
    <w:rsid w:val="001A2103"/>
    <w:rsid w:val="001A27A9"/>
    <w:rsid w:val="001A37CD"/>
    <w:rsid w:val="001A51F1"/>
    <w:rsid w:val="001A6014"/>
    <w:rsid w:val="001A6DDE"/>
    <w:rsid w:val="001B06C1"/>
    <w:rsid w:val="001B1924"/>
    <w:rsid w:val="001B1F9B"/>
    <w:rsid w:val="001B40D3"/>
    <w:rsid w:val="001B534F"/>
    <w:rsid w:val="001B66E8"/>
    <w:rsid w:val="001B73D6"/>
    <w:rsid w:val="001C0D77"/>
    <w:rsid w:val="001C19B2"/>
    <w:rsid w:val="001C203B"/>
    <w:rsid w:val="001C23CC"/>
    <w:rsid w:val="001C288D"/>
    <w:rsid w:val="001C3580"/>
    <w:rsid w:val="001C422C"/>
    <w:rsid w:val="001C7FF5"/>
    <w:rsid w:val="001D01A4"/>
    <w:rsid w:val="001D1D21"/>
    <w:rsid w:val="001D24D5"/>
    <w:rsid w:val="001D2E3F"/>
    <w:rsid w:val="001D31CC"/>
    <w:rsid w:val="001D3458"/>
    <w:rsid w:val="001D35C5"/>
    <w:rsid w:val="001D3892"/>
    <w:rsid w:val="001D39CA"/>
    <w:rsid w:val="001D462F"/>
    <w:rsid w:val="001D5480"/>
    <w:rsid w:val="001D7925"/>
    <w:rsid w:val="001E0B7E"/>
    <w:rsid w:val="001E1679"/>
    <w:rsid w:val="001E167E"/>
    <w:rsid w:val="001E16EB"/>
    <w:rsid w:val="001E3ABF"/>
    <w:rsid w:val="001E57F2"/>
    <w:rsid w:val="001E6FAE"/>
    <w:rsid w:val="001F0F7D"/>
    <w:rsid w:val="001F1A55"/>
    <w:rsid w:val="001F38AB"/>
    <w:rsid w:val="001F3E29"/>
    <w:rsid w:val="001F3F2E"/>
    <w:rsid w:val="001F450B"/>
    <w:rsid w:val="001F5182"/>
    <w:rsid w:val="001F5590"/>
    <w:rsid w:val="001F7518"/>
    <w:rsid w:val="001F796B"/>
    <w:rsid w:val="002009E1"/>
    <w:rsid w:val="00200CCE"/>
    <w:rsid w:val="00201B48"/>
    <w:rsid w:val="00201D7C"/>
    <w:rsid w:val="00205A72"/>
    <w:rsid w:val="00206CD7"/>
    <w:rsid w:val="00206EB0"/>
    <w:rsid w:val="002108B8"/>
    <w:rsid w:val="00210F9D"/>
    <w:rsid w:val="00211FF7"/>
    <w:rsid w:val="00212B4F"/>
    <w:rsid w:val="002145DC"/>
    <w:rsid w:val="002149B8"/>
    <w:rsid w:val="002149F8"/>
    <w:rsid w:val="00214BC6"/>
    <w:rsid w:val="00215942"/>
    <w:rsid w:val="002159DC"/>
    <w:rsid w:val="002161E0"/>
    <w:rsid w:val="002162ED"/>
    <w:rsid w:val="0022145B"/>
    <w:rsid w:val="00221913"/>
    <w:rsid w:val="0022257D"/>
    <w:rsid w:val="002243D0"/>
    <w:rsid w:val="00224919"/>
    <w:rsid w:val="00224D00"/>
    <w:rsid w:val="00225C94"/>
    <w:rsid w:val="00227F14"/>
    <w:rsid w:val="00230D75"/>
    <w:rsid w:val="00231750"/>
    <w:rsid w:val="002336F5"/>
    <w:rsid w:val="00235DD1"/>
    <w:rsid w:val="00235F1F"/>
    <w:rsid w:val="0023647E"/>
    <w:rsid w:val="002367E2"/>
    <w:rsid w:val="0024026A"/>
    <w:rsid w:val="00241D18"/>
    <w:rsid w:val="00241F47"/>
    <w:rsid w:val="00242417"/>
    <w:rsid w:val="00242AAE"/>
    <w:rsid w:val="00242DDB"/>
    <w:rsid w:val="00242F30"/>
    <w:rsid w:val="00244617"/>
    <w:rsid w:val="002452C4"/>
    <w:rsid w:val="00245972"/>
    <w:rsid w:val="00245E74"/>
    <w:rsid w:val="0024651B"/>
    <w:rsid w:val="00250225"/>
    <w:rsid w:val="0025295A"/>
    <w:rsid w:val="00253CF7"/>
    <w:rsid w:val="0025483F"/>
    <w:rsid w:val="00254F41"/>
    <w:rsid w:val="00255ACC"/>
    <w:rsid w:val="002563E3"/>
    <w:rsid w:val="00256923"/>
    <w:rsid w:val="002575C1"/>
    <w:rsid w:val="00263E12"/>
    <w:rsid w:val="00264CCD"/>
    <w:rsid w:val="00266C98"/>
    <w:rsid w:val="00266D56"/>
    <w:rsid w:val="002676C3"/>
    <w:rsid w:val="00267C9F"/>
    <w:rsid w:val="00267D85"/>
    <w:rsid w:val="00270513"/>
    <w:rsid w:val="00274A45"/>
    <w:rsid w:val="002750A5"/>
    <w:rsid w:val="0027561A"/>
    <w:rsid w:val="00275960"/>
    <w:rsid w:val="00276D4A"/>
    <w:rsid w:val="00277A71"/>
    <w:rsid w:val="00277D60"/>
    <w:rsid w:val="00277E50"/>
    <w:rsid w:val="00280A76"/>
    <w:rsid w:val="00281464"/>
    <w:rsid w:val="002818AF"/>
    <w:rsid w:val="00281C22"/>
    <w:rsid w:val="00281CA5"/>
    <w:rsid w:val="00282361"/>
    <w:rsid w:val="00282CB4"/>
    <w:rsid w:val="002830A2"/>
    <w:rsid w:val="00283515"/>
    <w:rsid w:val="0028394C"/>
    <w:rsid w:val="00284BF5"/>
    <w:rsid w:val="0028580B"/>
    <w:rsid w:val="00285C10"/>
    <w:rsid w:val="00285CCD"/>
    <w:rsid w:val="00285E78"/>
    <w:rsid w:val="00286149"/>
    <w:rsid w:val="002862CF"/>
    <w:rsid w:val="00287B4D"/>
    <w:rsid w:val="00290CDD"/>
    <w:rsid w:val="00290D16"/>
    <w:rsid w:val="00290E8E"/>
    <w:rsid w:val="00291970"/>
    <w:rsid w:val="00294D3F"/>
    <w:rsid w:val="00294EEF"/>
    <w:rsid w:val="00296698"/>
    <w:rsid w:val="002A056D"/>
    <w:rsid w:val="002A05D1"/>
    <w:rsid w:val="002A0735"/>
    <w:rsid w:val="002A08B1"/>
    <w:rsid w:val="002A0D64"/>
    <w:rsid w:val="002A1449"/>
    <w:rsid w:val="002A1DB7"/>
    <w:rsid w:val="002A39E6"/>
    <w:rsid w:val="002B06EB"/>
    <w:rsid w:val="002B33B4"/>
    <w:rsid w:val="002B5C6A"/>
    <w:rsid w:val="002B6441"/>
    <w:rsid w:val="002C07BF"/>
    <w:rsid w:val="002C09D5"/>
    <w:rsid w:val="002C118E"/>
    <w:rsid w:val="002C1B03"/>
    <w:rsid w:val="002C1EB8"/>
    <w:rsid w:val="002C53BC"/>
    <w:rsid w:val="002C56D3"/>
    <w:rsid w:val="002D1026"/>
    <w:rsid w:val="002D1B4D"/>
    <w:rsid w:val="002D21E8"/>
    <w:rsid w:val="002D23A1"/>
    <w:rsid w:val="002D330C"/>
    <w:rsid w:val="002D4C02"/>
    <w:rsid w:val="002D618D"/>
    <w:rsid w:val="002D6484"/>
    <w:rsid w:val="002D79D9"/>
    <w:rsid w:val="002E0862"/>
    <w:rsid w:val="002E110A"/>
    <w:rsid w:val="002E159D"/>
    <w:rsid w:val="002E16B6"/>
    <w:rsid w:val="002E1AEC"/>
    <w:rsid w:val="002E2619"/>
    <w:rsid w:val="002E3908"/>
    <w:rsid w:val="002E3985"/>
    <w:rsid w:val="002E3C21"/>
    <w:rsid w:val="002E40A6"/>
    <w:rsid w:val="002E5891"/>
    <w:rsid w:val="002E710A"/>
    <w:rsid w:val="002F02D3"/>
    <w:rsid w:val="002F0DA6"/>
    <w:rsid w:val="002F0F7E"/>
    <w:rsid w:val="002F237F"/>
    <w:rsid w:val="002F2E7A"/>
    <w:rsid w:val="002F48BD"/>
    <w:rsid w:val="002F50C2"/>
    <w:rsid w:val="002F7414"/>
    <w:rsid w:val="002F7E37"/>
    <w:rsid w:val="003005B4"/>
    <w:rsid w:val="00300A72"/>
    <w:rsid w:val="003011C8"/>
    <w:rsid w:val="00301420"/>
    <w:rsid w:val="00305347"/>
    <w:rsid w:val="00305C9F"/>
    <w:rsid w:val="0030676A"/>
    <w:rsid w:val="00307227"/>
    <w:rsid w:val="003072FB"/>
    <w:rsid w:val="00307CF3"/>
    <w:rsid w:val="00312948"/>
    <w:rsid w:val="00312D77"/>
    <w:rsid w:val="00313C5E"/>
    <w:rsid w:val="00314298"/>
    <w:rsid w:val="0031438D"/>
    <w:rsid w:val="00314906"/>
    <w:rsid w:val="00315982"/>
    <w:rsid w:val="00315F97"/>
    <w:rsid w:val="00316ADC"/>
    <w:rsid w:val="00316B62"/>
    <w:rsid w:val="003175AA"/>
    <w:rsid w:val="00320EBB"/>
    <w:rsid w:val="00321700"/>
    <w:rsid w:val="00321930"/>
    <w:rsid w:val="003230DF"/>
    <w:rsid w:val="0032427F"/>
    <w:rsid w:val="00325319"/>
    <w:rsid w:val="00327D4A"/>
    <w:rsid w:val="003300A0"/>
    <w:rsid w:val="0033039E"/>
    <w:rsid w:val="00330CB3"/>
    <w:rsid w:val="00331022"/>
    <w:rsid w:val="0033113E"/>
    <w:rsid w:val="003312F5"/>
    <w:rsid w:val="0033177B"/>
    <w:rsid w:val="00331D90"/>
    <w:rsid w:val="00331FBC"/>
    <w:rsid w:val="0033327B"/>
    <w:rsid w:val="003332A6"/>
    <w:rsid w:val="0033336F"/>
    <w:rsid w:val="003345C2"/>
    <w:rsid w:val="00334C0D"/>
    <w:rsid w:val="00335428"/>
    <w:rsid w:val="00335EA7"/>
    <w:rsid w:val="00336927"/>
    <w:rsid w:val="00337A56"/>
    <w:rsid w:val="00337DEF"/>
    <w:rsid w:val="00341076"/>
    <w:rsid w:val="003412EF"/>
    <w:rsid w:val="00342BD1"/>
    <w:rsid w:val="003448E3"/>
    <w:rsid w:val="00344990"/>
    <w:rsid w:val="00344C05"/>
    <w:rsid w:val="00346214"/>
    <w:rsid w:val="00346A92"/>
    <w:rsid w:val="00346F94"/>
    <w:rsid w:val="00350505"/>
    <w:rsid w:val="003507DA"/>
    <w:rsid w:val="00350CB7"/>
    <w:rsid w:val="003517C7"/>
    <w:rsid w:val="0035235D"/>
    <w:rsid w:val="00353ADF"/>
    <w:rsid w:val="0035428D"/>
    <w:rsid w:val="00354405"/>
    <w:rsid w:val="00354BD4"/>
    <w:rsid w:val="00354FD5"/>
    <w:rsid w:val="0035547E"/>
    <w:rsid w:val="00355BBA"/>
    <w:rsid w:val="003569F9"/>
    <w:rsid w:val="003571B5"/>
    <w:rsid w:val="003577C6"/>
    <w:rsid w:val="003605F5"/>
    <w:rsid w:val="00360C83"/>
    <w:rsid w:val="00360DB9"/>
    <w:rsid w:val="003618BF"/>
    <w:rsid w:val="00362296"/>
    <w:rsid w:val="00362FEE"/>
    <w:rsid w:val="0036469B"/>
    <w:rsid w:val="00365C6E"/>
    <w:rsid w:val="00365EF1"/>
    <w:rsid w:val="00366272"/>
    <w:rsid w:val="00366B95"/>
    <w:rsid w:val="003707D5"/>
    <w:rsid w:val="00373C83"/>
    <w:rsid w:val="00374912"/>
    <w:rsid w:val="00377144"/>
    <w:rsid w:val="0037754E"/>
    <w:rsid w:val="0037775C"/>
    <w:rsid w:val="003804DE"/>
    <w:rsid w:val="003813BE"/>
    <w:rsid w:val="0038238C"/>
    <w:rsid w:val="00383B81"/>
    <w:rsid w:val="003868E3"/>
    <w:rsid w:val="003873B4"/>
    <w:rsid w:val="003878F6"/>
    <w:rsid w:val="003906DF"/>
    <w:rsid w:val="00390D48"/>
    <w:rsid w:val="003910DD"/>
    <w:rsid w:val="00392204"/>
    <w:rsid w:val="003923B7"/>
    <w:rsid w:val="00396779"/>
    <w:rsid w:val="003967F0"/>
    <w:rsid w:val="003968E2"/>
    <w:rsid w:val="00397563"/>
    <w:rsid w:val="00397AAA"/>
    <w:rsid w:val="00397D16"/>
    <w:rsid w:val="003A050B"/>
    <w:rsid w:val="003A0DEF"/>
    <w:rsid w:val="003A10BF"/>
    <w:rsid w:val="003A2E29"/>
    <w:rsid w:val="003A34DC"/>
    <w:rsid w:val="003A4B37"/>
    <w:rsid w:val="003A5334"/>
    <w:rsid w:val="003A58A4"/>
    <w:rsid w:val="003A5D50"/>
    <w:rsid w:val="003A6CFC"/>
    <w:rsid w:val="003A7613"/>
    <w:rsid w:val="003B0DB8"/>
    <w:rsid w:val="003B3A17"/>
    <w:rsid w:val="003B4CA6"/>
    <w:rsid w:val="003B5219"/>
    <w:rsid w:val="003B588A"/>
    <w:rsid w:val="003B77AE"/>
    <w:rsid w:val="003B781D"/>
    <w:rsid w:val="003B792C"/>
    <w:rsid w:val="003B7C28"/>
    <w:rsid w:val="003C12C1"/>
    <w:rsid w:val="003C19C4"/>
    <w:rsid w:val="003C1B13"/>
    <w:rsid w:val="003C22AA"/>
    <w:rsid w:val="003C22D4"/>
    <w:rsid w:val="003C33F9"/>
    <w:rsid w:val="003C362A"/>
    <w:rsid w:val="003C3771"/>
    <w:rsid w:val="003C3F85"/>
    <w:rsid w:val="003C68FF"/>
    <w:rsid w:val="003C69BD"/>
    <w:rsid w:val="003C6A0D"/>
    <w:rsid w:val="003C6A55"/>
    <w:rsid w:val="003C7901"/>
    <w:rsid w:val="003D161E"/>
    <w:rsid w:val="003D1BEA"/>
    <w:rsid w:val="003D1D4E"/>
    <w:rsid w:val="003D1F8D"/>
    <w:rsid w:val="003D2895"/>
    <w:rsid w:val="003D2D42"/>
    <w:rsid w:val="003D39F4"/>
    <w:rsid w:val="003D4657"/>
    <w:rsid w:val="003D48DE"/>
    <w:rsid w:val="003D67EC"/>
    <w:rsid w:val="003D6935"/>
    <w:rsid w:val="003D6E67"/>
    <w:rsid w:val="003D7894"/>
    <w:rsid w:val="003D7D9C"/>
    <w:rsid w:val="003E0A34"/>
    <w:rsid w:val="003E1C11"/>
    <w:rsid w:val="003E2669"/>
    <w:rsid w:val="003E2DE0"/>
    <w:rsid w:val="003E379C"/>
    <w:rsid w:val="003E5134"/>
    <w:rsid w:val="003E7020"/>
    <w:rsid w:val="003E72B1"/>
    <w:rsid w:val="003E77AF"/>
    <w:rsid w:val="003E7D2D"/>
    <w:rsid w:val="003F02FB"/>
    <w:rsid w:val="003F1625"/>
    <w:rsid w:val="003F1630"/>
    <w:rsid w:val="003F3435"/>
    <w:rsid w:val="003F3C2B"/>
    <w:rsid w:val="003F5113"/>
    <w:rsid w:val="003F5A5A"/>
    <w:rsid w:val="003F687F"/>
    <w:rsid w:val="003F763E"/>
    <w:rsid w:val="00400CC5"/>
    <w:rsid w:val="0040185D"/>
    <w:rsid w:val="00401C40"/>
    <w:rsid w:val="00401FF8"/>
    <w:rsid w:val="00402A63"/>
    <w:rsid w:val="00402D47"/>
    <w:rsid w:val="00403250"/>
    <w:rsid w:val="004036DD"/>
    <w:rsid w:val="00404FB8"/>
    <w:rsid w:val="00406882"/>
    <w:rsid w:val="00406983"/>
    <w:rsid w:val="00410C9C"/>
    <w:rsid w:val="00410EF8"/>
    <w:rsid w:val="00411F52"/>
    <w:rsid w:val="004122A0"/>
    <w:rsid w:val="00412D7D"/>
    <w:rsid w:val="0041301F"/>
    <w:rsid w:val="0041392B"/>
    <w:rsid w:val="004144CD"/>
    <w:rsid w:val="00415957"/>
    <w:rsid w:val="00416039"/>
    <w:rsid w:val="00416E03"/>
    <w:rsid w:val="00420776"/>
    <w:rsid w:val="00420977"/>
    <w:rsid w:val="00421146"/>
    <w:rsid w:val="00422B32"/>
    <w:rsid w:val="004235CB"/>
    <w:rsid w:val="00423EE6"/>
    <w:rsid w:val="00425E27"/>
    <w:rsid w:val="00426799"/>
    <w:rsid w:val="00430D52"/>
    <w:rsid w:val="004311E5"/>
    <w:rsid w:val="00431791"/>
    <w:rsid w:val="004320BE"/>
    <w:rsid w:val="00432D02"/>
    <w:rsid w:val="004337D8"/>
    <w:rsid w:val="0043501A"/>
    <w:rsid w:val="004350F7"/>
    <w:rsid w:val="004358E6"/>
    <w:rsid w:val="00435BAF"/>
    <w:rsid w:val="00435E05"/>
    <w:rsid w:val="004360C2"/>
    <w:rsid w:val="0043729D"/>
    <w:rsid w:val="004379FE"/>
    <w:rsid w:val="004413F2"/>
    <w:rsid w:val="0044293E"/>
    <w:rsid w:val="00443374"/>
    <w:rsid w:val="004436B9"/>
    <w:rsid w:val="0044557C"/>
    <w:rsid w:val="0044753A"/>
    <w:rsid w:val="004476B6"/>
    <w:rsid w:val="00452EC2"/>
    <w:rsid w:val="004543E9"/>
    <w:rsid w:val="00454C83"/>
    <w:rsid w:val="004551FC"/>
    <w:rsid w:val="004560F0"/>
    <w:rsid w:val="00456788"/>
    <w:rsid w:val="004574CA"/>
    <w:rsid w:val="004603AE"/>
    <w:rsid w:val="0046054E"/>
    <w:rsid w:val="0046120F"/>
    <w:rsid w:val="00462B91"/>
    <w:rsid w:val="00463E3F"/>
    <w:rsid w:val="004645DD"/>
    <w:rsid w:val="0046485A"/>
    <w:rsid w:val="00465825"/>
    <w:rsid w:val="00465D56"/>
    <w:rsid w:val="00467093"/>
    <w:rsid w:val="004673CB"/>
    <w:rsid w:val="004700B9"/>
    <w:rsid w:val="004716FB"/>
    <w:rsid w:val="004720D9"/>
    <w:rsid w:val="00472376"/>
    <w:rsid w:val="0047272D"/>
    <w:rsid w:val="00473B85"/>
    <w:rsid w:val="00476034"/>
    <w:rsid w:val="004766BD"/>
    <w:rsid w:val="00477AE4"/>
    <w:rsid w:val="00480BF8"/>
    <w:rsid w:val="00480D35"/>
    <w:rsid w:val="00481620"/>
    <w:rsid w:val="00481E39"/>
    <w:rsid w:val="00482279"/>
    <w:rsid w:val="004823FF"/>
    <w:rsid w:val="004842E4"/>
    <w:rsid w:val="00484C57"/>
    <w:rsid w:val="004858C8"/>
    <w:rsid w:val="00485E5C"/>
    <w:rsid w:val="00487B26"/>
    <w:rsid w:val="00487F7D"/>
    <w:rsid w:val="0049085C"/>
    <w:rsid w:val="00491400"/>
    <w:rsid w:val="00492138"/>
    <w:rsid w:val="00493677"/>
    <w:rsid w:val="00493C8D"/>
    <w:rsid w:val="00494A25"/>
    <w:rsid w:val="004950E7"/>
    <w:rsid w:val="00496106"/>
    <w:rsid w:val="004966CA"/>
    <w:rsid w:val="004975F9"/>
    <w:rsid w:val="004A047E"/>
    <w:rsid w:val="004A088C"/>
    <w:rsid w:val="004A263A"/>
    <w:rsid w:val="004A28D7"/>
    <w:rsid w:val="004A2ADF"/>
    <w:rsid w:val="004A3C7E"/>
    <w:rsid w:val="004A4082"/>
    <w:rsid w:val="004A4553"/>
    <w:rsid w:val="004A4D7B"/>
    <w:rsid w:val="004A4F1D"/>
    <w:rsid w:val="004A5D85"/>
    <w:rsid w:val="004A6286"/>
    <w:rsid w:val="004A6301"/>
    <w:rsid w:val="004A6360"/>
    <w:rsid w:val="004A66E5"/>
    <w:rsid w:val="004A7753"/>
    <w:rsid w:val="004B188B"/>
    <w:rsid w:val="004B2F28"/>
    <w:rsid w:val="004B3BA9"/>
    <w:rsid w:val="004B441D"/>
    <w:rsid w:val="004B4A65"/>
    <w:rsid w:val="004B6327"/>
    <w:rsid w:val="004B72B9"/>
    <w:rsid w:val="004B7F7F"/>
    <w:rsid w:val="004C049C"/>
    <w:rsid w:val="004C11F5"/>
    <w:rsid w:val="004C171E"/>
    <w:rsid w:val="004C1785"/>
    <w:rsid w:val="004C21EB"/>
    <w:rsid w:val="004C2684"/>
    <w:rsid w:val="004C3FEA"/>
    <w:rsid w:val="004C3FFD"/>
    <w:rsid w:val="004C4E3F"/>
    <w:rsid w:val="004C5D10"/>
    <w:rsid w:val="004C7706"/>
    <w:rsid w:val="004C7B9B"/>
    <w:rsid w:val="004C7BAF"/>
    <w:rsid w:val="004D1356"/>
    <w:rsid w:val="004D1B2B"/>
    <w:rsid w:val="004D1B5C"/>
    <w:rsid w:val="004D2387"/>
    <w:rsid w:val="004D2B7E"/>
    <w:rsid w:val="004D6E72"/>
    <w:rsid w:val="004D7BF7"/>
    <w:rsid w:val="004E1ED8"/>
    <w:rsid w:val="004E2796"/>
    <w:rsid w:val="004E42F7"/>
    <w:rsid w:val="004E4985"/>
    <w:rsid w:val="004E4BB2"/>
    <w:rsid w:val="004E5774"/>
    <w:rsid w:val="004E6B20"/>
    <w:rsid w:val="004E7CDC"/>
    <w:rsid w:val="004F02B7"/>
    <w:rsid w:val="004F0577"/>
    <w:rsid w:val="004F2564"/>
    <w:rsid w:val="004F3227"/>
    <w:rsid w:val="004F3865"/>
    <w:rsid w:val="004F4AC7"/>
    <w:rsid w:val="004F6323"/>
    <w:rsid w:val="004F7C6D"/>
    <w:rsid w:val="004F7FA8"/>
    <w:rsid w:val="00500EB0"/>
    <w:rsid w:val="00501407"/>
    <w:rsid w:val="00501FE5"/>
    <w:rsid w:val="0050289D"/>
    <w:rsid w:val="005037F4"/>
    <w:rsid w:val="005042EB"/>
    <w:rsid w:val="0050632E"/>
    <w:rsid w:val="00514193"/>
    <w:rsid w:val="00514682"/>
    <w:rsid w:val="0051553A"/>
    <w:rsid w:val="00517362"/>
    <w:rsid w:val="00517386"/>
    <w:rsid w:val="005174E6"/>
    <w:rsid w:val="00517C97"/>
    <w:rsid w:val="005200A8"/>
    <w:rsid w:val="00520980"/>
    <w:rsid w:val="0052163F"/>
    <w:rsid w:val="0052272A"/>
    <w:rsid w:val="005227C1"/>
    <w:rsid w:val="00522871"/>
    <w:rsid w:val="0052343E"/>
    <w:rsid w:val="005253A6"/>
    <w:rsid w:val="005300AC"/>
    <w:rsid w:val="00530BCA"/>
    <w:rsid w:val="00532262"/>
    <w:rsid w:val="00532B3C"/>
    <w:rsid w:val="00532D02"/>
    <w:rsid w:val="00533572"/>
    <w:rsid w:val="00535FD3"/>
    <w:rsid w:val="00537A25"/>
    <w:rsid w:val="005402ED"/>
    <w:rsid w:val="00541DD9"/>
    <w:rsid w:val="00543D9F"/>
    <w:rsid w:val="00543E24"/>
    <w:rsid w:val="00543F29"/>
    <w:rsid w:val="00544256"/>
    <w:rsid w:val="00544793"/>
    <w:rsid w:val="00545075"/>
    <w:rsid w:val="00545344"/>
    <w:rsid w:val="00545448"/>
    <w:rsid w:val="00545BD6"/>
    <w:rsid w:val="00547525"/>
    <w:rsid w:val="00547688"/>
    <w:rsid w:val="0055064F"/>
    <w:rsid w:val="00551502"/>
    <w:rsid w:val="0055222F"/>
    <w:rsid w:val="005522CE"/>
    <w:rsid w:val="00552D5D"/>
    <w:rsid w:val="00553009"/>
    <w:rsid w:val="0055330F"/>
    <w:rsid w:val="00553540"/>
    <w:rsid w:val="005538A0"/>
    <w:rsid w:val="00553A86"/>
    <w:rsid w:val="00554D26"/>
    <w:rsid w:val="00555DE5"/>
    <w:rsid w:val="005569EE"/>
    <w:rsid w:val="00556A02"/>
    <w:rsid w:val="00556E37"/>
    <w:rsid w:val="005606FD"/>
    <w:rsid w:val="00560760"/>
    <w:rsid w:val="00560F26"/>
    <w:rsid w:val="0056146A"/>
    <w:rsid w:val="005614AD"/>
    <w:rsid w:val="005617B5"/>
    <w:rsid w:val="00563957"/>
    <w:rsid w:val="00564359"/>
    <w:rsid w:val="00565DE1"/>
    <w:rsid w:val="0056776B"/>
    <w:rsid w:val="005706E3"/>
    <w:rsid w:val="005708C2"/>
    <w:rsid w:val="00570F27"/>
    <w:rsid w:val="005713F8"/>
    <w:rsid w:val="00571999"/>
    <w:rsid w:val="00572E62"/>
    <w:rsid w:val="005735BB"/>
    <w:rsid w:val="005737D3"/>
    <w:rsid w:val="00573952"/>
    <w:rsid w:val="00574826"/>
    <w:rsid w:val="00574B28"/>
    <w:rsid w:val="00574C49"/>
    <w:rsid w:val="00577F05"/>
    <w:rsid w:val="00582602"/>
    <w:rsid w:val="00582644"/>
    <w:rsid w:val="005827B3"/>
    <w:rsid w:val="005827EF"/>
    <w:rsid w:val="00583332"/>
    <w:rsid w:val="00583A42"/>
    <w:rsid w:val="00583EAB"/>
    <w:rsid w:val="00585117"/>
    <w:rsid w:val="0058621F"/>
    <w:rsid w:val="00586735"/>
    <w:rsid w:val="00587EBF"/>
    <w:rsid w:val="005920E1"/>
    <w:rsid w:val="00592133"/>
    <w:rsid w:val="00592F8C"/>
    <w:rsid w:val="005941F6"/>
    <w:rsid w:val="00594814"/>
    <w:rsid w:val="00594A98"/>
    <w:rsid w:val="00595630"/>
    <w:rsid w:val="0059587F"/>
    <w:rsid w:val="00595F0E"/>
    <w:rsid w:val="00597829"/>
    <w:rsid w:val="005A06E4"/>
    <w:rsid w:val="005A27FF"/>
    <w:rsid w:val="005A3245"/>
    <w:rsid w:val="005A3618"/>
    <w:rsid w:val="005A3F81"/>
    <w:rsid w:val="005A480C"/>
    <w:rsid w:val="005A5BF5"/>
    <w:rsid w:val="005A70B5"/>
    <w:rsid w:val="005A7AC6"/>
    <w:rsid w:val="005A7F8F"/>
    <w:rsid w:val="005B05E1"/>
    <w:rsid w:val="005B0CBF"/>
    <w:rsid w:val="005B0EFD"/>
    <w:rsid w:val="005B10F7"/>
    <w:rsid w:val="005B1B79"/>
    <w:rsid w:val="005B1C3E"/>
    <w:rsid w:val="005B1EF3"/>
    <w:rsid w:val="005B2837"/>
    <w:rsid w:val="005B38F7"/>
    <w:rsid w:val="005B39DF"/>
    <w:rsid w:val="005B3A1E"/>
    <w:rsid w:val="005B3A30"/>
    <w:rsid w:val="005B4628"/>
    <w:rsid w:val="005B4830"/>
    <w:rsid w:val="005B4C77"/>
    <w:rsid w:val="005B57BF"/>
    <w:rsid w:val="005B57DE"/>
    <w:rsid w:val="005B5D74"/>
    <w:rsid w:val="005B6E60"/>
    <w:rsid w:val="005B720E"/>
    <w:rsid w:val="005B7EA4"/>
    <w:rsid w:val="005C2099"/>
    <w:rsid w:val="005C359F"/>
    <w:rsid w:val="005C4A4A"/>
    <w:rsid w:val="005C5A47"/>
    <w:rsid w:val="005C6CF3"/>
    <w:rsid w:val="005C70E6"/>
    <w:rsid w:val="005C7C9E"/>
    <w:rsid w:val="005D13CF"/>
    <w:rsid w:val="005D1AFF"/>
    <w:rsid w:val="005D2892"/>
    <w:rsid w:val="005D30A6"/>
    <w:rsid w:val="005D5015"/>
    <w:rsid w:val="005D56F9"/>
    <w:rsid w:val="005D57E7"/>
    <w:rsid w:val="005D587B"/>
    <w:rsid w:val="005D5B2D"/>
    <w:rsid w:val="005D5B3E"/>
    <w:rsid w:val="005D7019"/>
    <w:rsid w:val="005E01C9"/>
    <w:rsid w:val="005E0AA7"/>
    <w:rsid w:val="005E3AD8"/>
    <w:rsid w:val="005E3E4A"/>
    <w:rsid w:val="005E4655"/>
    <w:rsid w:val="005E5974"/>
    <w:rsid w:val="005E71D4"/>
    <w:rsid w:val="005E7F88"/>
    <w:rsid w:val="005F059E"/>
    <w:rsid w:val="005F1A8D"/>
    <w:rsid w:val="005F39EB"/>
    <w:rsid w:val="005F3A2A"/>
    <w:rsid w:val="005F451D"/>
    <w:rsid w:val="005F4D80"/>
    <w:rsid w:val="005F5603"/>
    <w:rsid w:val="005F76A0"/>
    <w:rsid w:val="00600A04"/>
    <w:rsid w:val="006014EA"/>
    <w:rsid w:val="00602194"/>
    <w:rsid w:val="00603D69"/>
    <w:rsid w:val="006104BA"/>
    <w:rsid w:val="006104D8"/>
    <w:rsid w:val="006109EF"/>
    <w:rsid w:val="006117D4"/>
    <w:rsid w:val="00612F7E"/>
    <w:rsid w:val="006132B6"/>
    <w:rsid w:val="006132D5"/>
    <w:rsid w:val="006136B0"/>
    <w:rsid w:val="00613E5D"/>
    <w:rsid w:val="00616D7B"/>
    <w:rsid w:val="0061718F"/>
    <w:rsid w:val="0061761D"/>
    <w:rsid w:val="00617851"/>
    <w:rsid w:val="006209DA"/>
    <w:rsid w:val="00622209"/>
    <w:rsid w:val="00623670"/>
    <w:rsid w:val="00624569"/>
    <w:rsid w:val="00626319"/>
    <w:rsid w:val="0062682D"/>
    <w:rsid w:val="006300A9"/>
    <w:rsid w:val="00630170"/>
    <w:rsid w:val="006301DF"/>
    <w:rsid w:val="0063058F"/>
    <w:rsid w:val="006306ED"/>
    <w:rsid w:val="00630CA2"/>
    <w:rsid w:val="00631BAD"/>
    <w:rsid w:val="00632073"/>
    <w:rsid w:val="0063290B"/>
    <w:rsid w:val="006329C2"/>
    <w:rsid w:val="00632ECE"/>
    <w:rsid w:val="00633CC8"/>
    <w:rsid w:val="0063402D"/>
    <w:rsid w:val="0063439E"/>
    <w:rsid w:val="00635557"/>
    <w:rsid w:val="0063572D"/>
    <w:rsid w:val="00636BC3"/>
    <w:rsid w:val="006405A4"/>
    <w:rsid w:val="00644F28"/>
    <w:rsid w:val="00645EB4"/>
    <w:rsid w:val="00646217"/>
    <w:rsid w:val="00646CFE"/>
    <w:rsid w:val="00646E34"/>
    <w:rsid w:val="0064745E"/>
    <w:rsid w:val="00647624"/>
    <w:rsid w:val="00650A1B"/>
    <w:rsid w:val="006511A1"/>
    <w:rsid w:val="0065270E"/>
    <w:rsid w:val="00653672"/>
    <w:rsid w:val="00653C7E"/>
    <w:rsid w:val="00654254"/>
    <w:rsid w:val="006551F3"/>
    <w:rsid w:val="0065583A"/>
    <w:rsid w:val="00655A18"/>
    <w:rsid w:val="00657146"/>
    <w:rsid w:val="0065754A"/>
    <w:rsid w:val="00660187"/>
    <w:rsid w:val="00660560"/>
    <w:rsid w:val="006616FD"/>
    <w:rsid w:val="006631C3"/>
    <w:rsid w:val="00663D20"/>
    <w:rsid w:val="006640F6"/>
    <w:rsid w:val="0066550B"/>
    <w:rsid w:val="00665E7F"/>
    <w:rsid w:val="006663C4"/>
    <w:rsid w:val="006664FE"/>
    <w:rsid w:val="006665FD"/>
    <w:rsid w:val="00670A22"/>
    <w:rsid w:val="00670F58"/>
    <w:rsid w:val="00671359"/>
    <w:rsid w:val="00671B4E"/>
    <w:rsid w:val="00672962"/>
    <w:rsid w:val="0067402B"/>
    <w:rsid w:val="006742A0"/>
    <w:rsid w:val="006759BD"/>
    <w:rsid w:val="0067611A"/>
    <w:rsid w:val="00676E9E"/>
    <w:rsid w:val="0067752B"/>
    <w:rsid w:val="00677DD0"/>
    <w:rsid w:val="006803DF"/>
    <w:rsid w:val="00680CE9"/>
    <w:rsid w:val="006819BD"/>
    <w:rsid w:val="006828E6"/>
    <w:rsid w:val="0068375B"/>
    <w:rsid w:val="006843CE"/>
    <w:rsid w:val="00684E66"/>
    <w:rsid w:val="006906BE"/>
    <w:rsid w:val="00690CD2"/>
    <w:rsid w:val="0069259D"/>
    <w:rsid w:val="00692D87"/>
    <w:rsid w:val="00692FEB"/>
    <w:rsid w:val="0069589D"/>
    <w:rsid w:val="00695DB8"/>
    <w:rsid w:val="0069772A"/>
    <w:rsid w:val="006A1A1E"/>
    <w:rsid w:val="006A212B"/>
    <w:rsid w:val="006A2728"/>
    <w:rsid w:val="006A35B1"/>
    <w:rsid w:val="006A42D8"/>
    <w:rsid w:val="006A50DA"/>
    <w:rsid w:val="006A52EF"/>
    <w:rsid w:val="006A57E8"/>
    <w:rsid w:val="006A7308"/>
    <w:rsid w:val="006B114A"/>
    <w:rsid w:val="006B117B"/>
    <w:rsid w:val="006B1483"/>
    <w:rsid w:val="006B1E54"/>
    <w:rsid w:val="006B2C71"/>
    <w:rsid w:val="006B38C5"/>
    <w:rsid w:val="006B3A4B"/>
    <w:rsid w:val="006B3DA0"/>
    <w:rsid w:val="006B4719"/>
    <w:rsid w:val="006B549C"/>
    <w:rsid w:val="006B66A5"/>
    <w:rsid w:val="006B6A8A"/>
    <w:rsid w:val="006B6BBD"/>
    <w:rsid w:val="006B7580"/>
    <w:rsid w:val="006B7F52"/>
    <w:rsid w:val="006C0647"/>
    <w:rsid w:val="006C0EA2"/>
    <w:rsid w:val="006C1484"/>
    <w:rsid w:val="006C19BF"/>
    <w:rsid w:val="006C2ED1"/>
    <w:rsid w:val="006C30EB"/>
    <w:rsid w:val="006C3D91"/>
    <w:rsid w:val="006C4FAA"/>
    <w:rsid w:val="006C5627"/>
    <w:rsid w:val="006C587B"/>
    <w:rsid w:val="006C64D0"/>
    <w:rsid w:val="006C78D1"/>
    <w:rsid w:val="006D02C0"/>
    <w:rsid w:val="006D0992"/>
    <w:rsid w:val="006D0FEA"/>
    <w:rsid w:val="006D18B5"/>
    <w:rsid w:val="006D28DD"/>
    <w:rsid w:val="006D4629"/>
    <w:rsid w:val="006D4893"/>
    <w:rsid w:val="006D48B3"/>
    <w:rsid w:val="006D4981"/>
    <w:rsid w:val="006D504D"/>
    <w:rsid w:val="006D50D3"/>
    <w:rsid w:val="006D5758"/>
    <w:rsid w:val="006E0E2B"/>
    <w:rsid w:val="006E0E47"/>
    <w:rsid w:val="006E2DBA"/>
    <w:rsid w:val="006E3882"/>
    <w:rsid w:val="006E410B"/>
    <w:rsid w:val="006E4B0D"/>
    <w:rsid w:val="006E5AAB"/>
    <w:rsid w:val="006E7ECD"/>
    <w:rsid w:val="006F1421"/>
    <w:rsid w:val="006F2728"/>
    <w:rsid w:val="006F2C64"/>
    <w:rsid w:val="006F4341"/>
    <w:rsid w:val="006F453C"/>
    <w:rsid w:val="006F4B3E"/>
    <w:rsid w:val="006F5268"/>
    <w:rsid w:val="006F6DAE"/>
    <w:rsid w:val="006F76BA"/>
    <w:rsid w:val="006F7A8F"/>
    <w:rsid w:val="007005A9"/>
    <w:rsid w:val="00700BB5"/>
    <w:rsid w:val="007017E3"/>
    <w:rsid w:val="007030FB"/>
    <w:rsid w:val="007050BC"/>
    <w:rsid w:val="00705337"/>
    <w:rsid w:val="00705872"/>
    <w:rsid w:val="00705AE7"/>
    <w:rsid w:val="00706B38"/>
    <w:rsid w:val="00707B27"/>
    <w:rsid w:val="00710AD6"/>
    <w:rsid w:val="00712FE2"/>
    <w:rsid w:val="00713186"/>
    <w:rsid w:val="00713B04"/>
    <w:rsid w:val="00714378"/>
    <w:rsid w:val="00714813"/>
    <w:rsid w:val="00715837"/>
    <w:rsid w:val="007165A6"/>
    <w:rsid w:val="00716C50"/>
    <w:rsid w:val="00716E66"/>
    <w:rsid w:val="00717E2E"/>
    <w:rsid w:val="007203C0"/>
    <w:rsid w:val="00722EF3"/>
    <w:rsid w:val="00725076"/>
    <w:rsid w:val="00725954"/>
    <w:rsid w:val="00725D63"/>
    <w:rsid w:val="0072653B"/>
    <w:rsid w:val="00726CA7"/>
    <w:rsid w:val="00726DFF"/>
    <w:rsid w:val="0072778B"/>
    <w:rsid w:val="00727DA4"/>
    <w:rsid w:val="00731109"/>
    <w:rsid w:val="00731534"/>
    <w:rsid w:val="007315DA"/>
    <w:rsid w:val="007323A0"/>
    <w:rsid w:val="00732647"/>
    <w:rsid w:val="007341BD"/>
    <w:rsid w:val="007344FD"/>
    <w:rsid w:val="00734823"/>
    <w:rsid w:val="00735760"/>
    <w:rsid w:val="00735C5A"/>
    <w:rsid w:val="00735E73"/>
    <w:rsid w:val="00735F46"/>
    <w:rsid w:val="007360CB"/>
    <w:rsid w:val="0073736D"/>
    <w:rsid w:val="0073783F"/>
    <w:rsid w:val="007406FD"/>
    <w:rsid w:val="00742A87"/>
    <w:rsid w:val="00742FF4"/>
    <w:rsid w:val="007430D5"/>
    <w:rsid w:val="00744DC1"/>
    <w:rsid w:val="0074644B"/>
    <w:rsid w:val="007466A2"/>
    <w:rsid w:val="00746AD1"/>
    <w:rsid w:val="00747427"/>
    <w:rsid w:val="00747511"/>
    <w:rsid w:val="00750141"/>
    <w:rsid w:val="007509A8"/>
    <w:rsid w:val="00750A0E"/>
    <w:rsid w:val="00750AC9"/>
    <w:rsid w:val="00750C12"/>
    <w:rsid w:val="00750C3D"/>
    <w:rsid w:val="007511E7"/>
    <w:rsid w:val="00751508"/>
    <w:rsid w:val="00753071"/>
    <w:rsid w:val="0075383A"/>
    <w:rsid w:val="00753FCD"/>
    <w:rsid w:val="007543A6"/>
    <w:rsid w:val="007566C5"/>
    <w:rsid w:val="00756C40"/>
    <w:rsid w:val="00757CA7"/>
    <w:rsid w:val="007618F1"/>
    <w:rsid w:val="00761EE3"/>
    <w:rsid w:val="00762900"/>
    <w:rsid w:val="00763F6C"/>
    <w:rsid w:val="007649DB"/>
    <w:rsid w:val="00766A9E"/>
    <w:rsid w:val="007671AD"/>
    <w:rsid w:val="00767C46"/>
    <w:rsid w:val="0077036F"/>
    <w:rsid w:val="00770927"/>
    <w:rsid w:val="007715FF"/>
    <w:rsid w:val="007727FE"/>
    <w:rsid w:val="00772DAF"/>
    <w:rsid w:val="00774091"/>
    <w:rsid w:val="00774215"/>
    <w:rsid w:val="0077445B"/>
    <w:rsid w:val="0077550C"/>
    <w:rsid w:val="00776583"/>
    <w:rsid w:val="007768E3"/>
    <w:rsid w:val="00776A23"/>
    <w:rsid w:val="00781270"/>
    <w:rsid w:val="00781CB9"/>
    <w:rsid w:val="00781EA4"/>
    <w:rsid w:val="00783184"/>
    <w:rsid w:val="007834AF"/>
    <w:rsid w:val="00783C4C"/>
    <w:rsid w:val="0078428C"/>
    <w:rsid w:val="007852C9"/>
    <w:rsid w:val="00785C13"/>
    <w:rsid w:val="00785F01"/>
    <w:rsid w:val="00785FBE"/>
    <w:rsid w:val="00787471"/>
    <w:rsid w:val="0078750F"/>
    <w:rsid w:val="00790B8F"/>
    <w:rsid w:val="00791743"/>
    <w:rsid w:val="007926FC"/>
    <w:rsid w:val="00792731"/>
    <w:rsid w:val="0079308B"/>
    <w:rsid w:val="00794240"/>
    <w:rsid w:val="007946F9"/>
    <w:rsid w:val="00794EBA"/>
    <w:rsid w:val="00797171"/>
    <w:rsid w:val="007A00F1"/>
    <w:rsid w:val="007A0340"/>
    <w:rsid w:val="007A066F"/>
    <w:rsid w:val="007A0918"/>
    <w:rsid w:val="007A0B6D"/>
    <w:rsid w:val="007A29BD"/>
    <w:rsid w:val="007A2EBE"/>
    <w:rsid w:val="007A3513"/>
    <w:rsid w:val="007A388C"/>
    <w:rsid w:val="007A5534"/>
    <w:rsid w:val="007A6444"/>
    <w:rsid w:val="007A690A"/>
    <w:rsid w:val="007A6E12"/>
    <w:rsid w:val="007B1D63"/>
    <w:rsid w:val="007B2383"/>
    <w:rsid w:val="007B2E13"/>
    <w:rsid w:val="007B2F90"/>
    <w:rsid w:val="007B307F"/>
    <w:rsid w:val="007B453E"/>
    <w:rsid w:val="007B480C"/>
    <w:rsid w:val="007B65D6"/>
    <w:rsid w:val="007B7448"/>
    <w:rsid w:val="007B7A29"/>
    <w:rsid w:val="007C0BDD"/>
    <w:rsid w:val="007C10FC"/>
    <w:rsid w:val="007C15AF"/>
    <w:rsid w:val="007C45A3"/>
    <w:rsid w:val="007C469B"/>
    <w:rsid w:val="007C481E"/>
    <w:rsid w:val="007C499C"/>
    <w:rsid w:val="007C5063"/>
    <w:rsid w:val="007C64EF"/>
    <w:rsid w:val="007C6A1B"/>
    <w:rsid w:val="007D0C7B"/>
    <w:rsid w:val="007D1C37"/>
    <w:rsid w:val="007D2229"/>
    <w:rsid w:val="007D29D0"/>
    <w:rsid w:val="007D35C0"/>
    <w:rsid w:val="007D4536"/>
    <w:rsid w:val="007D73F8"/>
    <w:rsid w:val="007D748E"/>
    <w:rsid w:val="007E0AEF"/>
    <w:rsid w:val="007E0F4D"/>
    <w:rsid w:val="007E25AC"/>
    <w:rsid w:val="007E5427"/>
    <w:rsid w:val="007E5746"/>
    <w:rsid w:val="007E5D95"/>
    <w:rsid w:val="007E7408"/>
    <w:rsid w:val="007F06DC"/>
    <w:rsid w:val="007F087A"/>
    <w:rsid w:val="007F0893"/>
    <w:rsid w:val="007F121D"/>
    <w:rsid w:val="007F1604"/>
    <w:rsid w:val="007F26DC"/>
    <w:rsid w:val="007F2893"/>
    <w:rsid w:val="007F2B29"/>
    <w:rsid w:val="007F333D"/>
    <w:rsid w:val="007F3E35"/>
    <w:rsid w:val="007F405F"/>
    <w:rsid w:val="007F473A"/>
    <w:rsid w:val="007F4A7C"/>
    <w:rsid w:val="007F4FBA"/>
    <w:rsid w:val="007F58F7"/>
    <w:rsid w:val="007F5A1D"/>
    <w:rsid w:val="007F5AC3"/>
    <w:rsid w:val="007F5EB4"/>
    <w:rsid w:val="007F761C"/>
    <w:rsid w:val="007F780C"/>
    <w:rsid w:val="00801188"/>
    <w:rsid w:val="008019C6"/>
    <w:rsid w:val="00802BAB"/>
    <w:rsid w:val="00803683"/>
    <w:rsid w:val="0080394C"/>
    <w:rsid w:val="00803DA8"/>
    <w:rsid w:val="00805872"/>
    <w:rsid w:val="008064F2"/>
    <w:rsid w:val="00806700"/>
    <w:rsid w:val="008070AB"/>
    <w:rsid w:val="00810FD3"/>
    <w:rsid w:val="00811876"/>
    <w:rsid w:val="008129CE"/>
    <w:rsid w:val="00812A9E"/>
    <w:rsid w:val="00813061"/>
    <w:rsid w:val="0081355D"/>
    <w:rsid w:val="00815749"/>
    <w:rsid w:val="00815B8A"/>
    <w:rsid w:val="0081634F"/>
    <w:rsid w:val="0081635A"/>
    <w:rsid w:val="00816538"/>
    <w:rsid w:val="008177AC"/>
    <w:rsid w:val="00817CA2"/>
    <w:rsid w:val="008207BF"/>
    <w:rsid w:val="00820F6B"/>
    <w:rsid w:val="00821F2F"/>
    <w:rsid w:val="0082281A"/>
    <w:rsid w:val="008239C4"/>
    <w:rsid w:val="00823D43"/>
    <w:rsid w:val="00824FD4"/>
    <w:rsid w:val="00826777"/>
    <w:rsid w:val="00827074"/>
    <w:rsid w:val="00830813"/>
    <w:rsid w:val="00831500"/>
    <w:rsid w:val="008324F9"/>
    <w:rsid w:val="00833904"/>
    <w:rsid w:val="00833A42"/>
    <w:rsid w:val="00834AF9"/>
    <w:rsid w:val="00834B2F"/>
    <w:rsid w:val="008354BD"/>
    <w:rsid w:val="0083599D"/>
    <w:rsid w:val="00836BEE"/>
    <w:rsid w:val="008403BF"/>
    <w:rsid w:val="008407F1"/>
    <w:rsid w:val="00842CBA"/>
    <w:rsid w:val="0084301C"/>
    <w:rsid w:val="00843102"/>
    <w:rsid w:val="00843C7E"/>
    <w:rsid w:val="00844A8E"/>
    <w:rsid w:val="008465A0"/>
    <w:rsid w:val="0085056B"/>
    <w:rsid w:val="008512DA"/>
    <w:rsid w:val="00851EA5"/>
    <w:rsid w:val="008520BC"/>
    <w:rsid w:val="0085353A"/>
    <w:rsid w:val="0085368C"/>
    <w:rsid w:val="00853C7C"/>
    <w:rsid w:val="00854FDF"/>
    <w:rsid w:val="0085504F"/>
    <w:rsid w:val="0085529A"/>
    <w:rsid w:val="0085619A"/>
    <w:rsid w:val="00856746"/>
    <w:rsid w:val="00857006"/>
    <w:rsid w:val="008576BA"/>
    <w:rsid w:val="008604AB"/>
    <w:rsid w:val="00860FB9"/>
    <w:rsid w:val="008618EC"/>
    <w:rsid w:val="008619A2"/>
    <w:rsid w:val="00861C8E"/>
    <w:rsid w:val="00861E95"/>
    <w:rsid w:val="00863392"/>
    <w:rsid w:val="00863958"/>
    <w:rsid w:val="00863D68"/>
    <w:rsid w:val="0086520B"/>
    <w:rsid w:val="00866670"/>
    <w:rsid w:val="00866FD7"/>
    <w:rsid w:val="00867359"/>
    <w:rsid w:val="008714F0"/>
    <w:rsid w:val="008737D3"/>
    <w:rsid w:val="00873C11"/>
    <w:rsid w:val="0087622F"/>
    <w:rsid w:val="00876B1B"/>
    <w:rsid w:val="00880C16"/>
    <w:rsid w:val="0088171D"/>
    <w:rsid w:val="008827C0"/>
    <w:rsid w:val="0088298F"/>
    <w:rsid w:val="00883735"/>
    <w:rsid w:val="00883FE5"/>
    <w:rsid w:val="00885608"/>
    <w:rsid w:val="0089151B"/>
    <w:rsid w:val="0089403B"/>
    <w:rsid w:val="00895F99"/>
    <w:rsid w:val="00895FAA"/>
    <w:rsid w:val="00896510"/>
    <w:rsid w:val="00896F09"/>
    <w:rsid w:val="00897F6D"/>
    <w:rsid w:val="008A000B"/>
    <w:rsid w:val="008A1220"/>
    <w:rsid w:val="008A2332"/>
    <w:rsid w:val="008A2E13"/>
    <w:rsid w:val="008A2ECC"/>
    <w:rsid w:val="008A433F"/>
    <w:rsid w:val="008A4355"/>
    <w:rsid w:val="008A4BBB"/>
    <w:rsid w:val="008A57E4"/>
    <w:rsid w:val="008A5C99"/>
    <w:rsid w:val="008A705B"/>
    <w:rsid w:val="008A779F"/>
    <w:rsid w:val="008A7E76"/>
    <w:rsid w:val="008B0684"/>
    <w:rsid w:val="008B0FB4"/>
    <w:rsid w:val="008B2061"/>
    <w:rsid w:val="008B27E6"/>
    <w:rsid w:val="008B2FF3"/>
    <w:rsid w:val="008B3FA6"/>
    <w:rsid w:val="008B4F51"/>
    <w:rsid w:val="008B52BD"/>
    <w:rsid w:val="008B642C"/>
    <w:rsid w:val="008B673A"/>
    <w:rsid w:val="008B67D6"/>
    <w:rsid w:val="008B7B11"/>
    <w:rsid w:val="008C064D"/>
    <w:rsid w:val="008C0D28"/>
    <w:rsid w:val="008C0F83"/>
    <w:rsid w:val="008C1CF3"/>
    <w:rsid w:val="008C1EF9"/>
    <w:rsid w:val="008C2816"/>
    <w:rsid w:val="008C300B"/>
    <w:rsid w:val="008C39D1"/>
    <w:rsid w:val="008C654C"/>
    <w:rsid w:val="008C7148"/>
    <w:rsid w:val="008C7FB6"/>
    <w:rsid w:val="008D06E5"/>
    <w:rsid w:val="008D0705"/>
    <w:rsid w:val="008D0D73"/>
    <w:rsid w:val="008D1021"/>
    <w:rsid w:val="008D1034"/>
    <w:rsid w:val="008D21B2"/>
    <w:rsid w:val="008D27A0"/>
    <w:rsid w:val="008D32B9"/>
    <w:rsid w:val="008D400D"/>
    <w:rsid w:val="008D4854"/>
    <w:rsid w:val="008D58D2"/>
    <w:rsid w:val="008D5F98"/>
    <w:rsid w:val="008D6C91"/>
    <w:rsid w:val="008E109E"/>
    <w:rsid w:val="008E18DB"/>
    <w:rsid w:val="008E199E"/>
    <w:rsid w:val="008E1BE1"/>
    <w:rsid w:val="008E1C7F"/>
    <w:rsid w:val="008E2CB2"/>
    <w:rsid w:val="008E3441"/>
    <w:rsid w:val="008E407A"/>
    <w:rsid w:val="008E4335"/>
    <w:rsid w:val="008E4BC8"/>
    <w:rsid w:val="008E54F0"/>
    <w:rsid w:val="008E5F3C"/>
    <w:rsid w:val="008E63CC"/>
    <w:rsid w:val="008E6833"/>
    <w:rsid w:val="008E69C0"/>
    <w:rsid w:val="008E6E56"/>
    <w:rsid w:val="008F041D"/>
    <w:rsid w:val="008F066A"/>
    <w:rsid w:val="008F0837"/>
    <w:rsid w:val="008F09DD"/>
    <w:rsid w:val="008F2FE0"/>
    <w:rsid w:val="008F33A5"/>
    <w:rsid w:val="008F3462"/>
    <w:rsid w:val="008F43B6"/>
    <w:rsid w:val="008F5586"/>
    <w:rsid w:val="008F5E27"/>
    <w:rsid w:val="008F69C7"/>
    <w:rsid w:val="008F7845"/>
    <w:rsid w:val="00900AB0"/>
    <w:rsid w:val="00901EB0"/>
    <w:rsid w:val="00902F88"/>
    <w:rsid w:val="0090356A"/>
    <w:rsid w:val="00903B58"/>
    <w:rsid w:val="0090445D"/>
    <w:rsid w:val="00904ACB"/>
    <w:rsid w:val="00904CA4"/>
    <w:rsid w:val="009060D9"/>
    <w:rsid w:val="009061DB"/>
    <w:rsid w:val="00907DBF"/>
    <w:rsid w:val="0091040C"/>
    <w:rsid w:val="0091092D"/>
    <w:rsid w:val="00910B2D"/>
    <w:rsid w:val="00910B66"/>
    <w:rsid w:val="0091176A"/>
    <w:rsid w:val="00911FC9"/>
    <w:rsid w:val="00913420"/>
    <w:rsid w:val="00913593"/>
    <w:rsid w:val="00914B2B"/>
    <w:rsid w:val="009159FF"/>
    <w:rsid w:val="00915E76"/>
    <w:rsid w:val="009162D9"/>
    <w:rsid w:val="00916557"/>
    <w:rsid w:val="00916EC2"/>
    <w:rsid w:val="0092015F"/>
    <w:rsid w:val="009217CF"/>
    <w:rsid w:val="00921F00"/>
    <w:rsid w:val="00922BAC"/>
    <w:rsid w:val="00923617"/>
    <w:rsid w:val="00924900"/>
    <w:rsid w:val="00924FCD"/>
    <w:rsid w:val="009260D0"/>
    <w:rsid w:val="00926A53"/>
    <w:rsid w:val="009278CD"/>
    <w:rsid w:val="0093001D"/>
    <w:rsid w:val="009301D4"/>
    <w:rsid w:val="0093155C"/>
    <w:rsid w:val="0093231F"/>
    <w:rsid w:val="00935E2B"/>
    <w:rsid w:val="0093734B"/>
    <w:rsid w:val="00937AB7"/>
    <w:rsid w:val="00941B2A"/>
    <w:rsid w:val="00942A39"/>
    <w:rsid w:val="00942F2E"/>
    <w:rsid w:val="009430D0"/>
    <w:rsid w:val="009436B1"/>
    <w:rsid w:val="00943A02"/>
    <w:rsid w:val="00943B2D"/>
    <w:rsid w:val="009443EC"/>
    <w:rsid w:val="00944BB8"/>
    <w:rsid w:val="009458B2"/>
    <w:rsid w:val="0094602C"/>
    <w:rsid w:val="00946450"/>
    <w:rsid w:val="009464FD"/>
    <w:rsid w:val="00951250"/>
    <w:rsid w:val="009512B9"/>
    <w:rsid w:val="00952A43"/>
    <w:rsid w:val="0095431E"/>
    <w:rsid w:val="0095465B"/>
    <w:rsid w:val="00954E3A"/>
    <w:rsid w:val="00954F34"/>
    <w:rsid w:val="00956B6D"/>
    <w:rsid w:val="0096168C"/>
    <w:rsid w:val="00962560"/>
    <w:rsid w:val="00962877"/>
    <w:rsid w:val="00963910"/>
    <w:rsid w:val="009639BE"/>
    <w:rsid w:val="00963A25"/>
    <w:rsid w:val="009642F5"/>
    <w:rsid w:val="0096460A"/>
    <w:rsid w:val="00971692"/>
    <w:rsid w:val="00971A2A"/>
    <w:rsid w:val="009720AD"/>
    <w:rsid w:val="00972474"/>
    <w:rsid w:val="009737A5"/>
    <w:rsid w:val="009745E5"/>
    <w:rsid w:val="0097470E"/>
    <w:rsid w:val="00975142"/>
    <w:rsid w:val="00976263"/>
    <w:rsid w:val="00976672"/>
    <w:rsid w:val="00977502"/>
    <w:rsid w:val="00980294"/>
    <w:rsid w:val="0098063B"/>
    <w:rsid w:val="00980999"/>
    <w:rsid w:val="00982CBF"/>
    <w:rsid w:val="00983597"/>
    <w:rsid w:val="00983C5B"/>
    <w:rsid w:val="009844A2"/>
    <w:rsid w:val="009845C5"/>
    <w:rsid w:val="009862C0"/>
    <w:rsid w:val="00986E13"/>
    <w:rsid w:val="0099019C"/>
    <w:rsid w:val="009915E0"/>
    <w:rsid w:val="00991961"/>
    <w:rsid w:val="00991CEA"/>
    <w:rsid w:val="00991D38"/>
    <w:rsid w:val="00992F0E"/>
    <w:rsid w:val="009931FE"/>
    <w:rsid w:val="00993851"/>
    <w:rsid w:val="00993B91"/>
    <w:rsid w:val="00993BB6"/>
    <w:rsid w:val="00994185"/>
    <w:rsid w:val="00995458"/>
    <w:rsid w:val="0099680B"/>
    <w:rsid w:val="009975D3"/>
    <w:rsid w:val="00997E59"/>
    <w:rsid w:val="009A1A20"/>
    <w:rsid w:val="009A21CA"/>
    <w:rsid w:val="009A2472"/>
    <w:rsid w:val="009A2ED3"/>
    <w:rsid w:val="009A339E"/>
    <w:rsid w:val="009A3BD3"/>
    <w:rsid w:val="009A5F9A"/>
    <w:rsid w:val="009A67D2"/>
    <w:rsid w:val="009A6B34"/>
    <w:rsid w:val="009A74A6"/>
    <w:rsid w:val="009B0690"/>
    <w:rsid w:val="009B2EE5"/>
    <w:rsid w:val="009B3147"/>
    <w:rsid w:val="009B3B25"/>
    <w:rsid w:val="009B65D2"/>
    <w:rsid w:val="009B6BFC"/>
    <w:rsid w:val="009B7212"/>
    <w:rsid w:val="009B792D"/>
    <w:rsid w:val="009B7A82"/>
    <w:rsid w:val="009B7B3C"/>
    <w:rsid w:val="009C00D5"/>
    <w:rsid w:val="009C054C"/>
    <w:rsid w:val="009C06B4"/>
    <w:rsid w:val="009C07C7"/>
    <w:rsid w:val="009C0DC5"/>
    <w:rsid w:val="009C1ADB"/>
    <w:rsid w:val="009C2E3B"/>
    <w:rsid w:val="009C38B8"/>
    <w:rsid w:val="009C41C0"/>
    <w:rsid w:val="009C42C7"/>
    <w:rsid w:val="009C4D2B"/>
    <w:rsid w:val="009C51C4"/>
    <w:rsid w:val="009C531D"/>
    <w:rsid w:val="009C5CB6"/>
    <w:rsid w:val="009C5CBB"/>
    <w:rsid w:val="009C69E2"/>
    <w:rsid w:val="009C766C"/>
    <w:rsid w:val="009D0856"/>
    <w:rsid w:val="009D113E"/>
    <w:rsid w:val="009D151B"/>
    <w:rsid w:val="009D33D8"/>
    <w:rsid w:val="009D35AC"/>
    <w:rsid w:val="009D3BEA"/>
    <w:rsid w:val="009D3FC7"/>
    <w:rsid w:val="009D409E"/>
    <w:rsid w:val="009D42BA"/>
    <w:rsid w:val="009D494B"/>
    <w:rsid w:val="009D4A60"/>
    <w:rsid w:val="009D5067"/>
    <w:rsid w:val="009D6209"/>
    <w:rsid w:val="009E0326"/>
    <w:rsid w:val="009E1643"/>
    <w:rsid w:val="009E2423"/>
    <w:rsid w:val="009E2772"/>
    <w:rsid w:val="009E2CE9"/>
    <w:rsid w:val="009E48C7"/>
    <w:rsid w:val="009E4C3E"/>
    <w:rsid w:val="009E5641"/>
    <w:rsid w:val="009E56E2"/>
    <w:rsid w:val="009E7157"/>
    <w:rsid w:val="009E71FB"/>
    <w:rsid w:val="009E7257"/>
    <w:rsid w:val="009E757A"/>
    <w:rsid w:val="009F0C1B"/>
    <w:rsid w:val="009F3E45"/>
    <w:rsid w:val="009F4DA0"/>
    <w:rsid w:val="009F50D6"/>
    <w:rsid w:val="009F57A0"/>
    <w:rsid w:val="009F63EF"/>
    <w:rsid w:val="009F6624"/>
    <w:rsid w:val="009F6B04"/>
    <w:rsid w:val="009F785D"/>
    <w:rsid w:val="00A004D3"/>
    <w:rsid w:val="00A00DBD"/>
    <w:rsid w:val="00A00FF4"/>
    <w:rsid w:val="00A010F9"/>
    <w:rsid w:val="00A017C8"/>
    <w:rsid w:val="00A01BBE"/>
    <w:rsid w:val="00A03281"/>
    <w:rsid w:val="00A03A6A"/>
    <w:rsid w:val="00A03A82"/>
    <w:rsid w:val="00A03C34"/>
    <w:rsid w:val="00A0402C"/>
    <w:rsid w:val="00A04202"/>
    <w:rsid w:val="00A05231"/>
    <w:rsid w:val="00A056D4"/>
    <w:rsid w:val="00A05AC5"/>
    <w:rsid w:val="00A064B5"/>
    <w:rsid w:val="00A06FC1"/>
    <w:rsid w:val="00A07759"/>
    <w:rsid w:val="00A07992"/>
    <w:rsid w:val="00A07D53"/>
    <w:rsid w:val="00A10397"/>
    <w:rsid w:val="00A11238"/>
    <w:rsid w:val="00A139C6"/>
    <w:rsid w:val="00A13E6A"/>
    <w:rsid w:val="00A14314"/>
    <w:rsid w:val="00A15398"/>
    <w:rsid w:val="00A15436"/>
    <w:rsid w:val="00A15A2E"/>
    <w:rsid w:val="00A17E57"/>
    <w:rsid w:val="00A201A9"/>
    <w:rsid w:val="00A218AC"/>
    <w:rsid w:val="00A21924"/>
    <w:rsid w:val="00A21B39"/>
    <w:rsid w:val="00A21C50"/>
    <w:rsid w:val="00A21DBE"/>
    <w:rsid w:val="00A234F8"/>
    <w:rsid w:val="00A248E1"/>
    <w:rsid w:val="00A248EF"/>
    <w:rsid w:val="00A24ACF"/>
    <w:rsid w:val="00A254EE"/>
    <w:rsid w:val="00A259B6"/>
    <w:rsid w:val="00A27853"/>
    <w:rsid w:val="00A30035"/>
    <w:rsid w:val="00A31983"/>
    <w:rsid w:val="00A32467"/>
    <w:rsid w:val="00A34DA4"/>
    <w:rsid w:val="00A35755"/>
    <w:rsid w:val="00A36553"/>
    <w:rsid w:val="00A37191"/>
    <w:rsid w:val="00A37C89"/>
    <w:rsid w:val="00A37D38"/>
    <w:rsid w:val="00A40393"/>
    <w:rsid w:val="00A4058B"/>
    <w:rsid w:val="00A40CB2"/>
    <w:rsid w:val="00A40CE4"/>
    <w:rsid w:val="00A40E54"/>
    <w:rsid w:val="00A41824"/>
    <w:rsid w:val="00A41C6D"/>
    <w:rsid w:val="00A4223C"/>
    <w:rsid w:val="00A428DF"/>
    <w:rsid w:val="00A444B5"/>
    <w:rsid w:val="00A44907"/>
    <w:rsid w:val="00A45F72"/>
    <w:rsid w:val="00A47F7F"/>
    <w:rsid w:val="00A50633"/>
    <w:rsid w:val="00A5064A"/>
    <w:rsid w:val="00A50688"/>
    <w:rsid w:val="00A52193"/>
    <w:rsid w:val="00A52E5D"/>
    <w:rsid w:val="00A5357A"/>
    <w:rsid w:val="00A54B4A"/>
    <w:rsid w:val="00A564C7"/>
    <w:rsid w:val="00A56EF2"/>
    <w:rsid w:val="00A573AE"/>
    <w:rsid w:val="00A6048C"/>
    <w:rsid w:val="00A61CA5"/>
    <w:rsid w:val="00A625F9"/>
    <w:rsid w:val="00A630E3"/>
    <w:rsid w:val="00A637D0"/>
    <w:rsid w:val="00A64BF1"/>
    <w:rsid w:val="00A64E33"/>
    <w:rsid w:val="00A654CE"/>
    <w:rsid w:val="00A65771"/>
    <w:rsid w:val="00A657F2"/>
    <w:rsid w:val="00A65D93"/>
    <w:rsid w:val="00A706D1"/>
    <w:rsid w:val="00A70DA2"/>
    <w:rsid w:val="00A72046"/>
    <w:rsid w:val="00A72077"/>
    <w:rsid w:val="00A72C8F"/>
    <w:rsid w:val="00A73D9F"/>
    <w:rsid w:val="00A74525"/>
    <w:rsid w:val="00A74EB7"/>
    <w:rsid w:val="00A75742"/>
    <w:rsid w:val="00A7696C"/>
    <w:rsid w:val="00A77131"/>
    <w:rsid w:val="00A77173"/>
    <w:rsid w:val="00A77E9A"/>
    <w:rsid w:val="00A80140"/>
    <w:rsid w:val="00A80D6F"/>
    <w:rsid w:val="00A817EE"/>
    <w:rsid w:val="00A818A8"/>
    <w:rsid w:val="00A81A20"/>
    <w:rsid w:val="00A8352A"/>
    <w:rsid w:val="00A8431F"/>
    <w:rsid w:val="00A85FF4"/>
    <w:rsid w:val="00A87654"/>
    <w:rsid w:val="00A87C45"/>
    <w:rsid w:val="00A87C5A"/>
    <w:rsid w:val="00A909FA"/>
    <w:rsid w:val="00A90C99"/>
    <w:rsid w:val="00A913B9"/>
    <w:rsid w:val="00A92677"/>
    <w:rsid w:val="00A9316C"/>
    <w:rsid w:val="00A937B9"/>
    <w:rsid w:val="00A93D9B"/>
    <w:rsid w:val="00A93FC7"/>
    <w:rsid w:val="00A9653F"/>
    <w:rsid w:val="00A971F6"/>
    <w:rsid w:val="00AA2A85"/>
    <w:rsid w:val="00AA34E4"/>
    <w:rsid w:val="00AA45F3"/>
    <w:rsid w:val="00AA4C2A"/>
    <w:rsid w:val="00AA4F7A"/>
    <w:rsid w:val="00AA57D9"/>
    <w:rsid w:val="00AA66D3"/>
    <w:rsid w:val="00AA7D6A"/>
    <w:rsid w:val="00AB06CE"/>
    <w:rsid w:val="00AB07B3"/>
    <w:rsid w:val="00AB0A3E"/>
    <w:rsid w:val="00AB1B1B"/>
    <w:rsid w:val="00AB29EF"/>
    <w:rsid w:val="00AB3489"/>
    <w:rsid w:val="00AB3DC1"/>
    <w:rsid w:val="00AB405D"/>
    <w:rsid w:val="00AB4FCC"/>
    <w:rsid w:val="00AB6B6B"/>
    <w:rsid w:val="00AB6FFA"/>
    <w:rsid w:val="00AB7724"/>
    <w:rsid w:val="00AB7957"/>
    <w:rsid w:val="00AC189B"/>
    <w:rsid w:val="00AC1C9E"/>
    <w:rsid w:val="00AC2051"/>
    <w:rsid w:val="00AC218D"/>
    <w:rsid w:val="00AC2B47"/>
    <w:rsid w:val="00AC3023"/>
    <w:rsid w:val="00AC32D6"/>
    <w:rsid w:val="00AC4A6E"/>
    <w:rsid w:val="00AC5023"/>
    <w:rsid w:val="00AC7304"/>
    <w:rsid w:val="00AD0700"/>
    <w:rsid w:val="00AD1D72"/>
    <w:rsid w:val="00AD1DF6"/>
    <w:rsid w:val="00AD21AF"/>
    <w:rsid w:val="00AD333D"/>
    <w:rsid w:val="00AD47C9"/>
    <w:rsid w:val="00AD5007"/>
    <w:rsid w:val="00AD52F3"/>
    <w:rsid w:val="00AD5709"/>
    <w:rsid w:val="00AD63EC"/>
    <w:rsid w:val="00AD7DE3"/>
    <w:rsid w:val="00AE06FC"/>
    <w:rsid w:val="00AE0F33"/>
    <w:rsid w:val="00AE1F3D"/>
    <w:rsid w:val="00AE2661"/>
    <w:rsid w:val="00AE3D13"/>
    <w:rsid w:val="00AE4CDE"/>
    <w:rsid w:val="00AE4EC6"/>
    <w:rsid w:val="00AE5530"/>
    <w:rsid w:val="00AE59E1"/>
    <w:rsid w:val="00AE5F4F"/>
    <w:rsid w:val="00AE619D"/>
    <w:rsid w:val="00AE67C6"/>
    <w:rsid w:val="00AE6E01"/>
    <w:rsid w:val="00AE77EC"/>
    <w:rsid w:val="00AF0B74"/>
    <w:rsid w:val="00AF14C8"/>
    <w:rsid w:val="00AF2025"/>
    <w:rsid w:val="00AF21C8"/>
    <w:rsid w:val="00AF2948"/>
    <w:rsid w:val="00AF349D"/>
    <w:rsid w:val="00AF56AA"/>
    <w:rsid w:val="00AF7E0A"/>
    <w:rsid w:val="00B01D21"/>
    <w:rsid w:val="00B01E95"/>
    <w:rsid w:val="00B028DA"/>
    <w:rsid w:val="00B02FF8"/>
    <w:rsid w:val="00B0300B"/>
    <w:rsid w:val="00B03703"/>
    <w:rsid w:val="00B03F1A"/>
    <w:rsid w:val="00B04237"/>
    <w:rsid w:val="00B043CC"/>
    <w:rsid w:val="00B04D62"/>
    <w:rsid w:val="00B0580D"/>
    <w:rsid w:val="00B073D7"/>
    <w:rsid w:val="00B073E5"/>
    <w:rsid w:val="00B07546"/>
    <w:rsid w:val="00B07CD3"/>
    <w:rsid w:val="00B105A8"/>
    <w:rsid w:val="00B11078"/>
    <w:rsid w:val="00B12991"/>
    <w:rsid w:val="00B13646"/>
    <w:rsid w:val="00B13B77"/>
    <w:rsid w:val="00B14DD3"/>
    <w:rsid w:val="00B15755"/>
    <w:rsid w:val="00B16E47"/>
    <w:rsid w:val="00B20D23"/>
    <w:rsid w:val="00B218E3"/>
    <w:rsid w:val="00B218EB"/>
    <w:rsid w:val="00B224AD"/>
    <w:rsid w:val="00B22633"/>
    <w:rsid w:val="00B227D3"/>
    <w:rsid w:val="00B23E46"/>
    <w:rsid w:val="00B241B0"/>
    <w:rsid w:val="00B241E6"/>
    <w:rsid w:val="00B242DE"/>
    <w:rsid w:val="00B24492"/>
    <w:rsid w:val="00B26055"/>
    <w:rsid w:val="00B27473"/>
    <w:rsid w:val="00B277B2"/>
    <w:rsid w:val="00B27872"/>
    <w:rsid w:val="00B30A97"/>
    <w:rsid w:val="00B30C88"/>
    <w:rsid w:val="00B30D91"/>
    <w:rsid w:val="00B3198A"/>
    <w:rsid w:val="00B31C65"/>
    <w:rsid w:val="00B3220B"/>
    <w:rsid w:val="00B326B9"/>
    <w:rsid w:val="00B33E79"/>
    <w:rsid w:val="00B342D9"/>
    <w:rsid w:val="00B3524C"/>
    <w:rsid w:val="00B35948"/>
    <w:rsid w:val="00B35C86"/>
    <w:rsid w:val="00B35F32"/>
    <w:rsid w:val="00B36266"/>
    <w:rsid w:val="00B364E2"/>
    <w:rsid w:val="00B36A3E"/>
    <w:rsid w:val="00B37774"/>
    <w:rsid w:val="00B412A7"/>
    <w:rsid w:val="00B41CB4"/>
    <w:rsid w:val="00B41FB3"/>
    <w:rsid w:val="00B4203D"/>
    <w:rsid w:val="00B424ED"/>
    <w:rsid w:val="00B42624"/>
    <w:rsid w:val="00B42CD2"/>
    <w:rsid w:val="00B43027"/>
    <w:rsid w:val="00B43D5B"/>
    <w:rsid w:val="00B449D5"/>
    <w:rsid w:val="00B46490"/>
    <w:rsid w:val="00B46A23"/>
    <w:rsid w:val="00B46B03"/>
    <w:rsid w:val="00B46BF9"/>
    <w:rsid w:val="00B46C03"/>
    <w:rsid w:val="00B473AA"/>
    <w:rsid w:val="00B5066A"/>
    <w:rsid w:val="00B50F76"/>
    <w:rsid w:val="00B51B4A"/>
    <w:rsid w:val="00B529B5"/>
    <w:rsid w:val="00B52C3D"/>
    <w:rsid w:val="00B53C61"/>
    <w:rsid w:val="00B53FFD"/>
    <w:rsid w:val="00B549F7"/>
    <w:rsid w:val="00B56239"/>
    <w:rsid w:val="00B565CD"/>
    <w:rsid w:val="00B568EC"/>
    <w:rsid w:val="00B57D53"/>
    <w:rsid w:val="00B57DBE"/>
    <w:rsid w:val="00B57E42"/>
    <w:rsid w:val="00B57E46"/>
    <w:rsid w:val="00B57FDE"/>
    <w:rsid w:val="00B608A1"/>
    <w:rsid w:val="00B60B8C"/>
    <w:rsid w:val="00B60FFA"/>
    <w:rsid w:val="00B6126F"/>
    <w:rsid w:val="00B61D2E"/>
    <w:rsid w:val="00B62F93"/>
    <w:rsid w:val="00B64150"/>
    <w:rsid w:val="00B641CB"/>
    <w:rsid w:val="00B6435F"/>
    <w:rsid w:val="00B64546"/>
    <w:rsid w:val="00B645ED"/>
    <w:rsid w:val="00B649F2"/>
    <w:rsid w:val="00B64BFF"/>
    <w:rsid w:val="00B654CE"/>
    <w:rsid w:val="00B65FEA"/>
    <w:rsid w:val="00B67F61"/>
    <w:rsid w:val="00B71D23"/>
    <w:rsid w:val="00B721B1"/>
    <w:rsid w:val="00B729A6"/>
    <w:rsid w:val="00B72EBD"/>
    <w:rsid w:val="00B75504"/>
    <w:rsid w:val="00B75A3E"/>
    <w:rsid w:val="00B76EE3"/>
    <w:rsid w:val="00B77876"/>
    <w:rsid w:val="00B8182A"/>
    <w:rsid w:val="00B82871"/>
    <w:rsid w:val="00B82DC5"/>
    <w:rsid w:val="00B84BD5"/>
    <w:rsid w:val="00B85BD0"/>
    <w:rsid w:val="00B85D62"/>
    <w:rsid w:val="00B90353"/>
    <w:rsid w:val="00B906FC"/>
    <w:rsid w:val="00B90BB0"/>
    <w:rsid w:val="00B90FA3"/>
    <w:rsid w:val="00B9123A"/>
    <w:rsid w:val="00B922AC"/>
    <w:rsid w:val="00B928C8"/>
    <w:rsid w:val="00B931D5"/>
    <w:rsid w:val="00B933FA"/>
    <w:rsid w:val="00B9373B"/>
    <w:rsid w:val="00B9554A"/>
    <w:rsid w:val="00B95BF7"/>
    <w:rsid w:val="00BA05D5"/>
    <w:rsid w:val="00BA0FCA"/>
    <w:rsid w:val="00BA1220"/>
    <w:rsid w:val="00BA133E"/>
    <w:rsid w:val="00BA16F2"/>
    <w:rsid w:val="00BA3D74"/>
    <w:rsid w:val="00BA47D0"/>
    <w:rsid w:val="00BA5292"/>
    <w:rsid w:val="00BA5940"/>
    <w:rsid w:val="00BA5BC9"/>
    <w:rsid w:val="00BA5FE8"/>
    <w:rsid w:val="00BA6871"/>
    <w:rsid w:val="00BA6E66"/>
    <w:rsid w:val="00BA741D"/>
    <w:rsid w:val="00BA7AAC"/>
    <w:rsid w:val="00BB086E"/>
    <w:rsid w:val="00BB1839"/>
    <w:rsid w:val="00BB1952"/>
    <w:rsid w:val="00BB1E8E"/>
    <w:rsid w:val="00BB297A"/>
    <w:rsid w:val="00BB33C2"/>
    <w:rsid w:val="00BB3FC4"/>
    <w:rsid w:val="00BB4F20"/>
    <w:rsid w:val="00BC057A"/>
    <w:rsid w:val="00BC0899"/>
    <w:rsid w:val="00BC0B39"/>
    <w:rsid w:val="00BC17F3"/>
    <w:rsid w:val="00BC220B"/>
    <w:rsid w:val="00BC36AB"/>
    <w:rsid w:val="00BC4DC8"/>
    <w:rsid w:val="00BC50FC"/>
    <w:rsid w:val="00BC5811"/>
    <w:rsid w:val="00BC5BC4"/>
    <w:rsid w:val="00BC6682"/>
    <w:rsid w:val="00BC6D6E"/>
    <w:rsid w:val="00BC7E42"/>
    <w:rsid w:val="00BC7F40"/>
    <w:rsid w:val="00BD007F"/>
    <w:rsid w:val="00BD0396"/>
    <w:rsid w:val="00BD0481"/>
    <w:rsid w:val="00BD0483"/>
    <w:rsid w:val="00BD073E"/>
    <w:rsid w:val="00BD0B9A"/>
    <w:rsid w:val="00BD0C50"/>
    <w:rsid w:val="00BD0C6F"/>
    <w:rsid w:val="00BD1204"/>
    <w:rsid w:val="00BD1A37"/>
    <w:rsid w:val="00BD1E40"/>
    <w:rsid w:val="00BD6019"/>
    <w:rsid w:val="00BD65D4"/>
    <w:rsid w:val="00BD6C6E"/>
    <w:rsid w:val="00BD71E7"/>
    <w:rsid w:val="00BD79F6"/>
    <w:rsid w:val="00BE0B08"/>
    <w:rsid w:val="00BE0D52"/>
    <w:rsid w:val="00BE109E"/>
    <w:rsid w:val="00BE19CA"/>
    <w:rsid w:val="00BE1D6F"/>
    <w:rsid w:val="00BE1E63"/>
    <w:rsid w:val="00BE1E7B"/>
    <w:rsid w:val="00BE1F4B"/>
    <w:rsid w:val="00BE2813"/>
    <w:rsid w:val="00BE2913"/>
    <w:rsid w:val="00BE37C5"/>
    <w:rsid w:val="00BE6465"/>
    <w:rsid w:val="00BE6502"/>
    <w:rsid w:val="00BE7F65"/>
    <w:rsid w:val="00BF032F"/>
    <w:rsid w:val="00BF03DA"/>
    <w:rsid w:val="00BF08B5"/>
    <w:rsid w:val="00BF16F0"/>
    <w:rsid w:val="00BF1BE1"/>
    <w:rsid w:val="00BF387D"/>
    <w:rsid w:val="00BF3DDE"/>
    <w:rsid w:val="00BF3FF3"/>
    <w:rsid w:val="00BF42D6"/>
    <w:rsid w:val="00BF47DA"/>
    <w:rsid w:val="00BF4CAD"/>
    <w:rsid w:val="00BF50CD"/>
    <w:rsid w:val="00BF6C59"/>
    <w:rsid w:val="00BF7B07"/>
    <w:rsid w:val="00C00D6E"/>
    <w:rsid w:val="00C02330"/>
    <w:rsid w:val="00C026DD"/>
    <w:rsid w:val="00C02A78"/>
    <w:rsid w:val="00C02AEB"/>
    <w:rsid w:val="00C04099"/>
    <w:rsid w:val="00C0410B"/>
    <w:rsid w:val="00C044CA"/>
    <w:rsid w:val="00C04736"/>
    <w:rsid w:val="00C049B5"/>
    <w:rsid w:val="00C04D67"/>
    <w:rsid w:val="00C04DE0"/>
    <w:rsid w:val="00C0538D"/>
    <w:rsid w:val="00C05D78"/>
    <w:rsid w:val="00C05DF2"/>
    <w:rsid w:val="00C101FC"/>
    <w:rsid w:val="00C12623"/>
    <w:rsid w:val="00C13217"/>
    <w:rsid w:val="00C13787"/>
    <w:rsid w:val="00C1444D"/>
    <w:rsid w:val="00C145C4"/>
    <w:rsid w:val="00C145D4"/>
    <w:rsid w:val="00C14FD8"/>
    <w:rsid w:val="00C1527C"/>
    <w:rsid w:val="00C15B6B"/>
    <w:rsid w:val="00C16D27"/>
    <w:rsid w:val="00C16E8F"/>
    <w:rsid w:val="00C170FE"/>
    <w:rsid w:val="00C176D2"/>
    <w:rsid w:val="00C2040C"/>
    <w:rsid w:val="00C2052C"/>
    <w:rsid w:val="00C21F2B"/>
    <w:rsid w:val="00C22468"/>
    <w:rsid w:val="00C2261B"/>
    <w:rsid w:val="00C22A0D"/>
    <w:rsid w:val="00C231B5"/>
    <w:rsid w:val="00C236AA"/>
    <w:rsid w:val="00C23E34"/>
    <w:rsid w:val="00C24777"/>
    <w:rsid w:val="00C25F33"/>
    <w:rsid w:val="00C26427"/>
    <w:rsid w:val="00C26B7D"/>
    <w:rsid w:val="00C27789"/>
    <w:rsid w:val="00C278C9"/>
    <w:rsid w:val="00C30848"/>
    <w:rsid w:val="00C3138B"/>
    <w:rsid w:val="00C32D08"/>
    <w:rsid w:val="00C32F28"/>
    <w:rsid w:val="00C349A0"/>
    <w:rsid w:val="00C354BD"/>
    <w:rsid w:val="00C3571F"/>
    <w:rsid w:val="00C36A36"/>
    <w:rsid w:val="00C36ACE"/>
    <w:rsid w:val="00C37E2C"/>
    <w:rsid w:val="00C37F10"/>
    <w:rsid w:val="00C4023D"/>
    <w:rsid w:val="00C40368"/>
    <w:rsid w:val="00C4057C"/>
    <w:rsid w:val="00C40592"/>
    <w:rsid w:val="00C40D74"/>
    <w:rsid w:val="00C414FD"/>
    <w:rsid w:val="00C41CC1"/>
    <w:rsid w:val="00C41DAD"/>
    <w:rsid w:val="00C420DA"/>
    <w:rsid w:val="00C42D3A"/>
    <w:rsid w:val="00C43343"/>
    <w:rsid w:val="00C43E87"/>
    <w:rsid w:val="00C446AF"/>
    <w:rsid w:val="00C452A6"/>
    <w:rsid w:val="00C456B2"/>
    <w:rsid w:val="00C46152"/>
    <w:rsid w:val="00C46EF3"/>
    <w:rsid w:val="00C47B7A"/>
    <w:rsid w:val="00C51CA1"/>
    <w:rsid w:val="00C537F3"/>
    <w:rsid w:val="00C53974"/>
    <w:rsid w:val="00C53A7C"/>
    <w:rsid w:val="00C54174"/>
    <w:rsid w:val="00C545A9"/>
    <w:rsid w:val="00C5686A"/>
    <w:rsid w:val="00C56BCC"/>
    <w:rsid w:val="00C60699"/>
    <w:rsid w:val="00C61747"/>
    <w:rsid w:val="00C628A6"/>
    <w:rsid w:val="00C64513"/>
    <w:rsid w:val="00C64CD7"/>
    <w:rsid w:val="00C64D26"/>
    <w:rsid w:val="00C65777"/>
    <w:rsid w:val="00C70409"/>
    <w:rsid w:val="00C71A4C"/>
    <w:rsid w:val="00C71FEC"/>
    <w:rsid w:val="00C72007"/>
    <w:rsid w:val="00C72208"/>
    <w:rsid w:val="00C73760"/>
    <w:rsid w:val="00C7387C"/>
    <w:rsid w:val="00C73BCE"/>
    <w:rsid w:val="00C74D29"/>
    <w:rsid w:val="00C7604F"/>
    <w:rsid w:val="00C76A58"/>
    <w:rsid w:val="00C76B3A"/>
    <w:rsid w:val="00C77E69"/>
    <w:rsid w:val="00C80E22"/>
    <w:rsid w:val="00C82892"/>
    <w:rsid w:val="00C829CF"/>
    <w:rsid w:val="00C82B10"/>
    <w:rsid w:val="00C82DF3"/>
    <w:rsid w:val="00C82E4D"/>
    <w:rsid w:val="00C853C4"/>
    <w:rsid w:val="00C858B7"/>
    <w:rsid w:val="00C86277"/>
    <w:rsid w:val="00C8648D"/>
    <w:rsid w:val="00C876A1"/>
    <w:rsid w:val="00C90616"/>
    <w:rsid w:val="00C915E8"/>
    <w:rsid w:val="00C92839"/>
    <w:rsid w:val="00C93671"/>
    <w:rsid w:val="00C95658"/>
    <w:rsid w:val="00C95FC5"/>
    <w:rsid w:val="00C967DF"/>
    <w:rsid w:val="00C9731D"/>
    <w:rsid w:val="00C97AB2"/>
    <w:rsid w:val="00CA01ED"/>
    <w:rsid w:val="00CA044A"/>
    <w:rsid w:val="00CA06F2"/>
    <w:rsid w:val="00CA08B4"/>
    <w:rsid w:val="00CA20BB"/>
    <w:rsid w:val="00CA2BA0"/>
    <w:rsid w:val="00CA38A5"/>
    <w:rsid w:val="00CA3B2E"/>
    <w:rsid w:val="00CA456E"/>
    <w:rsid w:val="00CA56B3"/>
    <w:rsid w:val="00CA5D6B"/>
    <w:rsid w:val="00CA6E27"/>
    <w:rsid w:val="00CB0AB6"/>
    <w:rsid w:val="00CB14CD"/>
    <w:rsid w:val="00CB1F97"/>
    <w:rsid w:val="00CB2A92"/>
    <w:rsid w:val="00CB3053"/>
    <w:rsid w:val="00CB4189"/>
    <w:rsid w:val="00CB4F87"/>
    <w:rsid w:val="00CB5037"/>
    <w:rsid w:val="00CB6197"/>
    <w:rsid w:val="00CB72F6"/>
    <w:rsid w:val="00CB79E9"/>
    <w:rsid w:val="00CB7EDF"/>
    <w:rsid w:val="00CC03ED"/>
    <w:rsid w:val="00CC1CCA"/>
    <w:rsid w:val="00CC4297"/>
    <w:rsid w:val="00CC472E"/>
    <w:rsid w:val="00CC4BF2"/>
    <w:rsid w:val="00CC643C"/>
    <w:rsid w:val="00CC69A1"/>
    <w:rsid w:val="00CD0319"/>
    <w:rsid w:val="00CD038D"/>
    <w:rsid w:val="00CD208F"/>
    <w:rsid w:val="00CD23ED"/>
    <w:rsid w:val="00CD2678"/>
    <w:rsid w:val="00CD28D5"/>
    <w:rsid w:val="00CD3445"/>
    <w:rsid w:val="00CD42A4"/>
    <w:rsid w:val="00CD548D"/>
    <w:rsid w:val="00CD591C"/>
    <w:rsid w:val="00CD5ECF"/>
    <w:rsid w:val="00CD67C0"/>
    <w:rsid w:val="00CD6B6F"/>
    <w:rsid w:val="00CD768D"/>
    <w:rsid w:val="00CD7E64"/>
    <w:rsid w:val="00CE11F5"/>
    <w:rsid w:val="00CE1AC7"/>
    <w:rsid w:val="00CE1EED"/>
    <w:rsid w:val="00CE2789"/>
    <w:rsid w:val="00CE284F"/>
    <w:rsid w:val="00CE2B5C"/>
    <w:rsid w:val="00CE2EEA"/>
    <w:rsid w:val="00CE33EE"/>
    <w:rsid w:val="00CE342C"/>
    <w:rsid w:val="00CE3F3F"/>
    <w:rsid w:val="00CE3FC7"/>
    <w:rsid w:val="00CE437C"/>
    <w:rsid w:val="00CE5115"/>
    <w:rsid w:val="00CE52B5"/>
    <w:rsid w:val="00CE54E1"/>
    <w:rsid w:val="00CE6541"/>
    <w:rsid w:val="00CE711E"/>
    <w:rsid w:val="00CE7D24"/>
    <w:rsid w:val="00CF136F"/>
    <w:rsid w:val="00CF1409"/>
    <w:rsid w:val="00CF1682"/>
    <w:rsid w:val="00CF2859"/>
    <w:rsid w:val="00CF2D07"/>
    <w:rsid w:val="00CF4075"/>
    <w:rsid w:val="00CF4C83"/>
    <w:rsid w:val="00CF541E"/>
    <w:rsid w:val="00CF57E5"/>
    <w:rsid w:val="00CF7230"/>
    <w:rsid w:val="00D010C6"/>
    <w:rsid w:val="00D0196A"/>
    <w:rsid w:val="00D01EF9"/>
    <w:rsid w:val="00D0362D"/>
    <w:rsid w:val="00D04F4E"/>
    <w:rsid w:val="00D04FB1"/>
    <w:rsid w:val="00D0510D"/>
    <w:rsid w:val="00D058E3"/>
    <w:rsid w:val="00D05FC2"/>
    <w:rsid w:val="00D14C36"/>
    <w:rsid w:val="00D15457"/>
    <w:rsid w:val="00D20135"/>
    <w:rsid w:val="00D21184"/>
    <w:rsid w:val="00D218D9"/>
    <w:rsid w:val="00D2242B"/>
    <w:rsid w:val="00D22C68"/>
    <w:rsid w:val="00D27328"/>
    <w:rsid w:val="00D27691"/>
    <w:rsid w:val="00D32BC2"/>
    <w:rsid w:val="00D33442"/>
    <w:rsid w:val="00D344F2"/>
    <w:rsid w:val="00D36BED"/>
    <w:rsid w:val="00D37C5E"/>
    <w:rsid w:val="00D41974"/>
    <w:rsid w:val="00D42B28"/>
    <w:rsid w:val="00D430AC"/>
    <w:rsid w:val="00D43233"/>
    <w:rsid w:val="00D4372D"/>
    <w:rsid w:val="00D44341"/>
    <w:rsid w:val="00D45A7E"/>
    <w:rsid w:val="00D46625"/>
    <w:rsid w:val="00D46640"/>
    <w:rsid w:val="00D477DD"/>
    <w:rsid w:val="00D477EC"/>
    <w:rsid w:val="00D50C85"/>
    <w:rsid w:val="00D51BBA"/>
    <w:rsid w:val="00D51DF3"/>
    <w:rsid w:val="00D52395"/>
    <w:rsid w:val="00D52C3A"/>
    <w:rsid w:val="00D53CF7"/>
    <w:rsid w:val="00D54BA4"/>
    <w:rsid w:val="00D55AB9"/>
    <w:rsid w:val="00D56553"/>
    <w:rsid w:val="00D56956"/>
    <w:rsid w:val="00D572DC"/>
    <w:rsid w:val="00D61402"/>
    <w:rsid w:val="00D620CB"/>
    <w:rsid w:val="00D628D5"/>
    <w:rsid w:val="00D637FC"/>
    <w:rsid w:val="00D65F7D"/>
    <w:rsid w:val="00D67759"/>
    <w:rsid w:val="00D67CE0"/>
    <w:rsid w:val="00D67D11"/>
    <w:rsid w:val="00D67E59"/>
    <w:rsid w:val="00D7044D"/>
    <w:rsid w:val="00D71093"/>
    <w:rsid w:val="00D72389"/>
    <w:rsid w:val="00D73566"/>
    <w:rsid w:val="00D74532"/>
    <w:rsid w:val="00D7524A"/>
    <w:rsid w:val="00D76644"/>
    <w:rsid w:val="00D76A09"/>
    <w:rsid w:val="00D77202"/>
    <w:rsid w:val="00D77F7A"/>
    <w:rsid w:val="00D80591"/>
    <w:rsid w:val="00D80DAC"/>
    <w:rsid w:val="00D80FEC"/>
    <w:rsid w:val="00D81F4D"/>
    <w:rsid w:val="00D830D9"/>
    <w:rsid w:val="00D83101"/>
    <w:rsid w:val="00D84628"/>
    <w:rsid w:val="00D84AE4"/>
    <w:rsid w:val="00D851FD"/>
    <w:rsid w:val="00D85DA8"/>
    <w:rsid w:val="00D85E1E"/>
    <w:rsid w:val="00D869A2"/>
    <w:rsid w:val="00D87A96"/>
    <w:rsid w:val="00D900C0"/>
    <w:rsid w:val="00D9211E"/>
    <w:rsid w:val="00D9257C"/>
    <w:rsid w:val="00D9288F"/>
    <w:rsid w:val="00D9361E"/>
    <w:rsid w:val="00D94241"/>
    <w:rsid w:val="00D9442F"/>
    <w:rsid w:val="00D9460D"/>
    <w:rsid w:val="00D9487A"/>
    <w:rsid w:val="00D94C2F"/>
    <w:rsid w:val="00D96C33"/>
    <w:rsid w:val="00D9790B"/>
    <w:rsid w:val="00D979C5"/>
    <w:rsid w:val="00D97DB3"/>
    <w:rsid w:val="00D97F64"/>
    <w:rsid w:val="00DA08E0"/>
    <w:rsid w:val="00DA0DEB"/>
    <w:rsid w:val="00DA1584"/>
    <w:rsid w:val="00DA23E7"/>
    <w:rsid w:val="00DA266D"/>
    <w:rsid w:val="00DA66AA"/>
    <w:rsid w:val="00DA7F6B"/>
    <w:rsid w:val="00DB003A"/>
    <w:rsid w:val="00DB0757"/>
    <w:rsid w:val="00DB0C32"/>
    <w:rsid w:val="00DB0C92"/>
    <w:rsid w:val="00DB1B04"/>
    <w:rsid w:val="00DB359B"/>
    <w:rsid w:val="00DB3D88"/>
    <w:rsid w:val="00DB40B5"/>
    <w:rsid w:val="00DB4721"/>
    <w:rsid w:val="00DB4852"/>
    <w:rsid w:val="00DB49CE"/>
    <w:rsid w:val="00DB4D3B"/>
    <w:rsid w:val="00DB66E7"/>
    <w:rsid w:val="00DB67A1"/>
    <w:rsid w:val="00DB6D36"/>
    <w:rsid w:val="00DC03CE"/>
    <w:rsid w:val="00DC054E"/>
    <w:rsid w:val="00DC0DFE"/>
    <w:rsid w:val="00DC0F30"/>
    <w:rsid w:val="00DC2622"/>
    <w:rsid w:val="00DC2AA6"/>
    <w:rsid w:val="00DC396F"/>
    <w:rsid w:val="00DC42A4"/>
    <w:rsid w:val="00DC524E"/>
    <w:rsid w:val="00DC58A8"/>
    <w:rsid w:val="00DC5E4D"/>
    <w:rsid w:val="00DC63BF"/>
    <w:rsid w:val="00DC6B09"/>
    <w:rsid w:val="00DD07C8"/>
    <w:rsid w:val="00DD092F"/>
    <w:rsid w:val="00DD0970"/>
    <w:rsid w:val="00DD16EA"/>
    <w:rsid w:val="00DD1C2D"/>
    <w:rsid w:val="00DD2855"/>
    <w:rsid w:val="00DD2F10"/>
    <w:rsid w:val="00DD3312"/>
    <w:rsid w:val="00DD37AB"/>
    <w:rsid w:val="00DD3A97"/>
    <w:rsid w:val="00DD55F2"/>
    <w:rsid w:val="00DD69DB"/>
    <w:rsid w:val="00DD7F41"/>
    <w:rsid w:val="00DE0282"/>
    <w:rsid w:val="00DE0EE6"/>
    <w:rsid w:val="00DE184E"/>
    <w:rsid w:val="00DE1BB5"/>
    <w:rsid w:val="00DE1C30"/>
    <w:rsid w:val="00DE28AF"/>
    <w:rsid w:val="00DE2F82"/>
    <w:rsid w:val="00DE4296"/>
    <w:rsid w:val="00DE4580"/>
    <w:rsid w:val="00DE47F2"/>
    <w:rsid w:val="00DE4AAE"/>
    <w:rsid w:val="00DE5137"/>
    <w:rsid w:val="00DE60B3"/>
    <w:rsid w:val="00DE6A7A"/>
    <w:rsid w:val="00DE7073"/>
    <w:rsid w:val="00DE7F5D"/>
    <w:rsid w:val="00DF0273"/>
    <w:rsid w:val="00DF299F"/>
    <w:rsid w:val="00DF2CB4"/>
    <w:rsid w:val="00DF2D2B"/>
    <w:rsid w:val="00DF473B"/>
    <w:rsid w:val="00DF4992"/>
    <w:rsid w:val="00DF50E9"/>
    <w:rsid w:val="00DF5654"/>
    <w:rsid w:val="00DF7C4F"/>
    <w:rsid w:val="00E00285"/>
    <w:rsid w:val="00E010CA"/>
    <w:rsid w:val="00E016FD"/>
    <w:rsid w:val="00E017EB"/>
    <w:rsid w:val="00E01FF8"/>
    <w:rsid w:val="00E029A7"/>
    <w:rsid w:val="00E02B6B"/>
    <w:rsid w:val="00E038DB"/>
    <w:rsid w:val="00E04511"/>
    <w:rsid w:val="00E05109"/>
    <w:rsid w:val="00E07912"/>
    <w:rsid w:val="00E11777"/>
    <w:rsid w:val="00E1256C"/>
    <w:rsid w:val="00E12B3C"/>
    <w:rsid w:val="00E13867"/>
    <w:rsid w:val="00E15476"/>
    <w:rsid w:val="00E15F68"/>
    <w:rsid w:val="00E177C7"/>
    <w:rsid w:val="00E17B7E"/>
    <w:rsid w:val="00E17C3D"/>
    <w:rsid w:val="00E206AE"/>
    <w:rsid w:val="00E20E55"/>
    <w:rsid w:val="00E21467"/>
    <w:rsid w:val="00E217B9"/>
    <w:rsid w:val="00E22388"/>
    <w:rsid w:val="00E223E2"/>
    <w:rsid w:val="00E22823"/>
    <w:rsid w:val="00E22C1D"/>
    <w:rsid w:val="00E22D7F"/>
    <w:rsid w:val="00E23236"/>
    <w:rsid w:val="00E235C5"/>
    <w:rsid w:val="00E23C29"/>
    <w:rsid w:val="00E23E7D"/>
    <w:rsid w:val="00E2457A"/>
    <w:rsid w:val="00E24F80"/>
    <w:rsid w:val="00E251C2"/>
    <w:rsid w:val="00E2525D"/>
    <w:rsid w:val="00E2582D"/>
    <w:rsid w:val="00E25FC1"/>
    <w:rsid w:val="00E27452"/>
    <w:rsid w:val="00E27645"/>
    <w:rsid w:val="00E276DB"/>
    <w:rsid w:val="00E277BF"/>
    <w:rsid w:val="00E303F9"/>
    <w:rsid w:val="00E30C02"/>
    <w:rsid w:val="00E31B67"/>
    <w:rsid w:val="00E329C7"/>
    <w:rsid w:val="00E32A96"/>
    <w:rsid w:val="00E33076"/>
    <w:rsid w:val="00E34A2F"/>
    <w:rsid w:val="00E3530B"/>
    <w:rsid w:val="00E370CB"/>
    <w:rsid w:val="00E40F16"/>
    <w:rsid w:val="00E4273F"/>
    <w:rsid w:val="00E42742"/>
    <w:rsid w:val="00E43683"/>
    <w:rsid w:val="00E43792"/>
    <w:rsid w:val="00E440B6"/>
    <w:rsid w:val="00E4422F"/>
    <w:rsid w:val="00E444B9"/>
    <w:rsid w:val="00E44FC5"/>
    <w:rsid w:val="00E45455"/>
    <w:rsid w:val="00E4592A"/>
    <w:rsid w:val="00E46B09"/>
    <w:rsid w:val="00E46F2E"/>
    <w:rsid w:val="00E47BBD"/>
    <w:rsid w:val="00E50535"/>
    <w:rsid w:val="00E50C63"/>
    <w:rsid w:val="00E50FB8"/>
    <w:rsid w:val="00E53E9B"/>
    <w:rsid w:val="00E53F7B"/>
    <w:rsid w:val="00E5426B"/>
    <w:rsid w:val="00E548B7"/>
    <w:rsid w:val="00E54FF1"/>
    <w:rsid w:val="00E558DE"/>
    <w:rsid w:val="00E55C9A"/>
    <w:rsid w:val="00E5714D"/>
    <w:rsid w:val="00E57C01"/>
    <w:rsid w:val="00E605E3"/>
    <w:rsid w:val="00E62D04"/>
    <w:rsid w:val="00E62EEB"/>
    <w:rsid w:val="00E6334E"/>
    <w:rsid w:val="00E63687"/>
    <w:rsid w:val="00E643E8"/>
    <w:rsid w:val="00E64DAE"/>
    <w:rsid w:val="00E64F53"/>
    <w:rsid w:val="00E67B57"/>
    <w:rsid w:val="00E70D12"/>
    <w:rsid w:val="00E72003"/>
    <w:rsid w:val="00E72086"/>
    <w:rsid w:val="00E7261C"/>
    <w:rsid w:val="00E72B85"/>
    <w:rsid w:val="00E72FB5"/>
    <w:rsid w:val="00E743A7"/>
    <w:rsid w:val="00E75CFF"/>
    <w:rsid w:val="00E75D8C"/>
    <w:rsid w:val="00E76034"/>
    <w:rsid w:val="00E772EC"/>
    <w:rsid w:val="00E77441"/>
    <w:rsid w:val="00E802E6"/>
    <w:rsid w:val="00E8087B"/>
    <w:rsid w:val="00E80F05"/>
    <w:rsid w:val="00E81DD1"/>
    <w:rsid w:val="00E82CA5"/>
    <w:rsid w:val="00E82D79"/>
    <w:rsid w:val="00E82EC0"/>
    <w:rsid w:val="00E835B5"/>
    <w:rsid w:val="00E85AD9"/>
    <w:rsid w:val="00E86737"/>
    <w:rsid w:val="00E87397"/>
    <w:rsid w:val="00E87B04"/>
    <w:rsid w:val="00E90804"/>
    <w:rsid w:val="00E90952"/>
    <w:rsid w:val="00E914E3"/>
    <w:rsid w:val="00E922FC"/>
    <w:rsid w:val="00E93A59"/>
    <w:rsid w:val="00E93F88"/>
    <w:rsid w:val="00E95069"/>
    <w:rsid w:val="00E9589D"/>
    <w:rsid w:val="00E95F12"/>
    <w:rsid w:val="00E971BC"/>
    <w:rsid w:val="00E9747B"/>
    <w:rsid w:val="00EA1086"/>
    <w:rsid w:val="00EA3DD8"/>
    <w:rsid w:val="00EA50FB"/>
    <w:rsid w:val="00EA589B"/>
    <w:rsid w:val="00EA5BEE"/>
    <w:rsid w:val="00EA63F3"/>
    <w:rsid w:val="00EA75CB"/>
    <w:rsid w:val="00EB1B0D"/>
    <w:rsid w:val="00EB1E9A"/>
    <w:rsid w:val="00EB4099"/>
    <w:rsid w:val="00EB6FE6"/>
    <w:rsid w:val="00EB7BF8"/>
    <w:rsid w:val="00EC27E9"/>
    <w:rsid w:val="00EC53E5"/>
    <w:rsid w:val="00EC5859"/>
    <w:rsid w:val="00EC5E70"/>
    <w:rsid w:val="00EC6DC6"/>
    <w:rsid w:val="00ED0B02"/>
    <w:rsid w:val="00ED0D71"/>
    <w:rsid w:val="00ED1848"/>
    <w:rsid w:val="00ED194D"/>
    <w:rsid w:val="00ED22AD"/>
    <w:rsid w:val="00ED36A0"/>
    <w:rsid w:val="00ED4845"/>
    <w:rsid w:val="00ED57F1"/>
    <w:rsid w:val="00ED5FF3"/>
    <w:rsid w:val="00ED6760"/>
    <w:rsid w:val="00ED68A8"/>
    <w:rsid w:val="00ED71D4"/>
    <w:rsid w:val="00ED7ACD"/>
    <w:rsid w:val="00EE070B"/>
    <w:rsid w:val="00EE2473"/>
    <w:rsid w:val="00EE2E87"/>
    <w:rsid w:val="00EE3B34"/>
    <w:rsid w:val="00EE5141"/>
    <w:rsid w:val="00EE573B"/>
    <w:rsid w:val="00EE5EBB"/>
    <w:rsid w:val="00EE6149"/>
    <w:rsid w:val="00EE67CF"/>
    <w:rsid w:val="00EE6D79"/>
    <w:rsid w:val="00EE79FA"/>
    <w:rsid w:val="00EF0B25"/>
    <w:rsid w:val="00EF12AC"/>
    <w:rsid w:val="00EF14B3"/>
    <w:rsid w:val="00EF1695"/>
    <w:rsid w:val="00EF1893"/>
    <w:rsid w:val="00EF19AF"/>
    <w:rsid w:val="00EF247D"/>
    <w:rsid w:val="00EF2677"/>
    <w:rsid w:val="00EF3F01"/>
    <w:rsid w:val="00EF49F7"/>
    <w:rsid w:val="00EF4E3C"/>
    <w:rsid w:val="00EF6860"/>
    <w:rsid w:val="00EF68F5"/>
    <w:rsid w:val="00EF79FC"/>
    <w:rsid w:val="00EF7B9F"/>
    <w:rsid w:val="00F0050C"/>
    <w:rsid w:val="00F01661"/>
    <w:rsid w:val="00F02033"/>
    <w:rsid w:val="00F024B6"/>
    <w:rsid w:val="00F026D1"/>
    <w:rsid w:val="00F02757"/>
    <w:rsid w:val="00F039F8"/>
    <w:rsid w:val="00F03E07"/>
    <w:rsid w:val="00F05BC5"/>
    <w:rsid w:val="00F05D5A"/>
    <w:rsid w:val="00F068C3"/>
    <w:rsid w:val="00F0750A"/>
    <w:rsid w:val="00F07823"/>
    <w:rsid w:val="00F07B7C"/>
    <w:rsid w:val="00F10075"/>
    <w:rsid w:val="00F11974"/>
    <w:rsid w:val="00F1230C"/>
    <w:rsid w:val="00F131F0"/>
    <w:rsid w:val="00F1332F"/>
    <w:rsid w:val="00F1515A"/>
    <w:rsid w:val="00F15506"/>
    <w:rsid w:val="00F16340"/>
    <w:rsid w:val="00F17F3D"/>
    <w:rsid w:val="00F204BD"/>
    <w:rsid w:val="00F21F14"/>
    <w:rsid w:val="00F24439"/>
    <w:rsid w:val="00F24808"/>
    <w:rsid w:val="00F256F7"/>
    <w:rsid w:val="00F25C80"/>
    <w:rsid w:val="00F26384"/>
    <w:rsid w:val="00F26C66"/>
    <w:rsid w:val="00F273D3"/>
    <w:rsid w:val="00F27E1F"/>
    <w:rsid w:val="00F322BD"/>
    <w:rsid w:val="00F3262A"/>
    <w:rsid w:val="00F33EE4"/>
    <w:rsid w:val="00F35855"/>
    <w:rsid w:val="00F3596F"/>
    <w:rsid w:val="00F36A06"/>
    <w:rsid w:val="00F36FD5"/>
    <w:rsid w:val="00F37AC0"/>
    <w:rsid w:val="00F40995"/>
    <w:rsid w:val="00F41591"/>
    <w:rsid w:val="00F4284C"/>
    <w:rsid w:val="00F438C2"/>
    <w:rsid w:val="00F4405E"/>
    <w:rsid w:val="00F45756"/>
    <w:rsid w:val="00F46111"/>
    <w:rsid w:val="00F4632F"/>
    <w:rsid w:val="00F500D2"/>
    <w:rsid w:val="00F507F1"/>
    <w:rsid w:val="00F50C75"/>
    <w:rsid w:val="00F50F13"/>
    <w:rsid w:val="00F51118"/>
    <w:rsid w:val="00F51A70"/>
    <w:rsid w:val="00F52A8B"/>
    <w:rsid w:val="00F5357A"/>
    <w:rsid w:val="00F54970"/>
    <w:rsid w:val="00F56627"/>
    <w:rsid w:val="00F61325"/>
    <w:rsid w:val="00F64C38"/>
    <w:rsid w:val="00F64F68"/>
    <w:rsid w:val="00F653BE"/>
    <w:rsid w:val="00F6568D"/>
    <w:rsid w:val="00F66CDA"/>
    <w:rsid w:val="00F71292"/>
    <w:rsid w:val="00F71ED0"/>
    <w:rsid w:val="00F72441"/>
    <w:rsid w:val="00F72FA5"/>
    <w:rsid w:val="00F740B9"/>
    <w:rsid w:val="00F74CF5"/>
    <w:rsid w:val="00F7510E"/>
    <w:rsid w:val="00F76322"/>
    <w:rsid w:val="00F77877"/>
    <w:rsid w:val="00F800FF"/>
    <w:rsid w:val="00F80205"/>
    <w:rsid w:val="00F8057F"/>
    <w:rsid w:val="00F80662"/>
    <w:rsid w:val="00F8084E"/>
    <w:rsid w:val="00F80F4B"/>
    <w:rsid w:val="00F81DD9"/>
    <w:rsid w:val="00F831D2"/>
    <w:rsid w:val="00F83944"/>
    <w:rsid w:val="00F8466E"/>
    <w:rsid w:val="00F84777"/>
    <w:rsid w:val="00F84EE6"/>
    <w:rsid w:val="00F852B3"/>
    <w:rsid w:val="00F8548D"/>
    <w:rsid w:val="00F856D8"/>
    <w:rsid w:val="00F904A2"/>
    <w:rsid w:val="00F92A4F"/>
    <w:rsid w:val="00F92B31"/>
    <w:rsid w:val="00F92EA0"/>
    <w:rsid w:val="00F93108"/>
    <w:rsid w:val="00F9640C"/>
    <w:rsid w:val="00F96808"/>
    <w:rsid w:val="00F971AF"/>
    <w:rsid w:val="00F972C0"/>
    <w:rsid w:val="00F973A5"/>
    <w:rsid w:val="00FA0096"/>
    <w:rsid w:val="00FA00E5"/>
    <w:rsid w:val="00FA073F"/>
    <w:rsid w:val="00FA08A5"/>
    <w:rsid w:val="00FA2972"/>
    <w:rsid w:val="00FA36AD"/>
    <w:rsid w:val="00FA400D"/>
    <w:rsid w:val="00FA45C7"/>
    <w:rsid w:val="00FA4BF9"/>
    <w:rsid w:val="00FA69D7"/>
    <w:rsid w:val="00FA6EFC"/>
    <w:rsid w:val="00FA76AA"/>
    <w:rsid w:val="00FA7FF6"/>
    <w:rsid w:val="00FB2120"/>
    <w:rsid w:val="00FB269F"/>
    <w:rsid w:val="00FB439D"/>
    <w:rsid w:val="00FB43A1"/>
    <w:rsid w:val="00FB4732"/>
    <w:rsid w:val="00FB5364"/>
    <w:rsid w:val="00FB55D0"/>
    <w:rsid w:val="00FB5BED"/>
    <w:rsid w:val="00FB5D64"/>
    <w:rsid w:val="00FB5E4E"/>
    <w:rsid w:val="00FB6044"/>
    <w:rsid w:val="00FB6E3F"/>
    <w:rsid w:val="00FB7E5B"/>
    <w:rsid w:val="00FC192A"/>
    <w:rsid w:val="00FC1CD7"/>
    <w:rsid w:val="00FC23DE"/>
    <w:rsid w:val="00FC2DE8"/>
    <w:rsid w:val="00FC3595"/>
    <w:rsid w:val="00FC3C26"/>
    <w:rsid w:val="00FC4EB6"/>
    <w:rsid w:val="00FC5BEB"/>
    <w:rsid w:val="00FC62DA"/>
    <w:rsid w:val="00FC6859"/>
    <w:rsid w:val="00FD1264"/>
    <w:rsid w:val="00FD1AE6"/>
    <w:rsid w:val="00FD22A2"/>
    <w:rsid w:val="00FD3856"/>
    <w:rsid w:val="00FD3F5D"/>
    <w:rsid w:val="00FD4385"/>
    <w:rsid w:val="00FD62A1"/>
    <w:rsid w:val="00FD6DC7"/>
    <w:rsid w:val="00FD7288"/>
    <w:rsid w:val="00FE04DD"/>
    <w:rsid w:val="00FE11F5"/>
    <w:rsid w:val="00FE1803"/>
    <w:rsid w:val="00FE1BD8"/>
    <w:rsid w:val="00FE33B1"/>
    <w:rsid w:val="00FE488C"/>
    <w:rsid w:val="00FE5939"/>
    <w:rsid w:val="00FE6374"/>
    <w:rsid w:val="00FE6A67"/>
    <w:rsid w:val="00FE7396"/>
    <w:rsid w:val="00FE7CD5"/>
    <w:rsid w:val="00FF104B"/>
    <w:rsid w:val="00FF10FC"/>
    <w:rsid w:val="00FF11F7"/>
    <w:rsid w:val="00FF1AB3"/>
    <w:rsid w:val="00FF1B13"/>
    <w:rsid w:val="00FF1B3F"/>
    <w:rsid w:val="00FF2FD2"/>
    <w:rsid w:val="00FF320E"/>
    <w:rsid w:val="00FF4FAC"/>
    <w:rsid w:val="00FF5177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5F341"/>
  <w15:docId w15:val="{546F9D3E-FE47-48EB-A213-D83BB1E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1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9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19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6E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inn\AppData\Local\Microsoft\Windows\Temporary%20Internet%20Files\Content.Outlook\GQ1IYO23\Letterhead-Peds-201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Letterhead-Peds-2011 (2).dotx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Department of Pediatrics / N.C. Children's Hospital</vt:lpstr>
    </vt:vector>
  </TitlesOfParts>
  <Company>The University of North Carolina at Chapel Hill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 Department of Pediatrics / N.C. Children's Hospital</dc:title>
  <dc:creator>Lenovo User</dc:creator>
  <cp:lastModifiedBy>Lauren E. Doyle</cp:lastModifiedBy>
  <cp:revision>2</cp:revision>
  <cp:lastPrinted>2011-01-10T14:38:00Z</cp:lastPrinted>
  <dcterms:created xsi:type="dcterms:W3CDTF">2019-10-16T12:35:00Z</dcterms:created>
  <dcterms:modified xsi:type="dcterms:W3CDTF">2019-10-16T12:35:00Z</dcterms:modified>
</cp:coreProperties>
</file>